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2、太原自动监控升级工作推广</w:t>
            </w:r>
          </w:p>
          <w:p w14:paraId="404AF886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3、山西省厅数据综合平台推广。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EB0487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19F7C2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地表水数据调度执行，小时导出数据核对查看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C7CE0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山西省厅投标合同沟通确认。</w:t>
            </w:r>
          </w:p>
          <w:p w14:paraId="231592E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临汾秋冬防排放量每日对比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36C875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太原市24年1-9月企业排放量对比。</w:t>
            </w:r>
          </w:p>
          <w:p w14:paraId="5BE15F2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十月第三周周报编制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6AD728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大气污染治理专项调度表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D40F86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整理督察第三批2022年来超标核实有关资料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6DD60A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参加宝鸡市智能管控系统培训会。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C11D8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5CF326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8E13A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FAA94C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EDB6D1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864672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  <w:bookmarkStart w:id="0" w:name="_GoBack"/>
      <w:bookmarkEnd w:id="0"/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330</Words>
  <Characters>378</Characters>
  <Lines>1</Lines>
  <Paragraphs>1</Paragraphs>
  <TotalTime>2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2024-10-25T09:03:39Z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