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2、运城运维项目推广。</w:t>
            </w:r>
          </w:p>
          <w:p w14:paraId="29EC4C4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3、山西省厅运维及项目推广。</w:t>
            </w:r>
          </w:p>
          <w:p w14:paraId="26C99D03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4、晋中回款沟通。</w:t>
            </w:r>
          </w:p>
          <w:p w14:paraId="404AF886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5、大同运维项目推广。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08C233F6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排查宝鸡全市50家持排污许可证医疗机构流量自动监测设备安装联网情况。</w:t>
            </w:r>
          </w:p>
          <w:p w14:paraId="6C22CA4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完成宝鸡市智能管控项目数据传输费流程。</w:t>
            </w:r>
          </w:p>
          <w:p w14:paraId="5ACB9C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山西省厅稽查太原市资料整理。</w:t>
            </w:r>
          </w:p>
          <w:p w14:paraId="56E49445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山西省9月涉税数据审核、发布。</w:t>
            </w:r>
          </w:p>
          <w:p w14:paraId="71562C28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山西省2023年运维资料验收编辑胶装。</w:t>
            </w:r>
          </w:p>
          <w:p w14:paraId="263E40DA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临汾秋冬防排放量每日对比。</w:t>
            </w:r>
          </w:p>
          <w:p w14:paraId="72B3D3B2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 长期掉线企业点位统计。</w:t>
            </w:r>
          </w:p>
          <w:p w14:paraId="3574C54C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太原市第三季度运维报告整理。</w:t>
            </w:r>
          </w:p>
          <w:p w14:paraId="09C6A763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统计晋城市有效传输率低企业。</w:t>
            </w:r>
          </w:p>
          <w:p w14:paraId="3B74304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山西省厅项目投标准备。</w:t>
            </w:r>
          </w:p>
          <w:p w14:paraId="2EB0487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两打调度表，整理涉有机废气企业在线联网情况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5CF326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8E13A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FAA94C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EF1F5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4DC48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526C41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820463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864672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  <w:bookmarkStart w:id="0" w:name="_GoBack"/>
      <w:bookmarkEnd w:id="0"/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5A68"/>
    <w:rsid w:val="083972C0"/>
    <w:rsid w:val="083D5445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1A6BF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781EB5"/>
    <w:rsid w:val="2AB906B2"/>
    <w:rsid w:val="2ACB0237"/>
    <w:rsid w:val="2B091677"/>
    <w:rsid w:val="2B126150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25E0A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5CE0600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341</Words>
  <Characters>391</Characters>
  <Lines>1</Lines>
  <Paragraphs>1</Paragraphs>
  <TotalTime>0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2024-10-18T07:07:35Z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