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67C96">
        <w:rPr>
          <w:rFonts w:ascii="黑体" w:eastAsia="黑体" w:hAnsi="黑体"/>
          <w:sz w:val="52"/>
        </w:rPr>
        <w:t>42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23A4C" w:rsidRPr="00942526" w:rsidRDefault="00023A4C" w:rsidP="0094252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  <w:r w:rsidRPr="0094252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023A4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跟进长春市运维合同及辅助执法合同的评审进度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CD653E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</w:t>
            </w:r>
            <w:r w:rsidR="00B43CC5">
              <w:rPr>
                <w:rFonts w:ascii="仿宋" w:eastAsia="仿宋" w:hAnsi="仿宋"/>
                <w:color w:val="000000"/>
                <w:sz w:val="28"/>
                <w:szCs w:val="28"/>
              </w:rPr>
              <w:t>项目进度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4001BC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项目招投标事项跟进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001BC" w:rsidRPr="00767C96" w:rsidRDefault="00FE24E8" w:rsidP="00767C96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3A4C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完成督促工作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47AE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47AE9" w:rsidRPr="005E0489" w:rsidRDefault="00D47AE9" w:rsidP="00767C9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</w:t>
            </w:r>
            <w:r w:rsidR="00767C96">
              <w:rPr>
                <w:rFonts w:ascii="仿宋" w:eastAsia="仿宋" w:hAnsi="仿宋"/>
                <w:color w:val="000000"/>
                <w:sz w:val="28"/>
                <w:szCs w:val="28"/>
              </w:rPr>
              <w:t>签订</w:t>
            </w:r>
          </w:p>
        </w:tc>
        <w:tc>
          <w:tcPr>
            <w:tcW w:w="2268" w:type="dxa"/>
            <w:shd w:val="clear" w:color="auto" w:fill="auto"/>
          </w:tcPr>
          <w:p w:rsidR="00D47AE9" w:rsidRPr="00211018" w:rsidRDefault="00767C96" w:rsidP="00D47A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47AE9" w:rsidRPr="00211018" w:rsidRDefault="00767C96" w:rsidP="00D47AE9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领导更换，待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1月份签订</w:t>
            </w:r>
          </w:p>
        </w:tc>
      </w:tr>
      <w:tr w:rsidR="00A833C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重污染天气管控平台项目</w:t>
            </w:r>
          </w:p>
        </w:tc>
        <w:tc>
          <w:tcPr>
            <w:tcW w:w="2268" w:type="dxa"/>
            <w:shd w:val="clear" w:color="auto" w:fill="auto"/>
          </w:tcPr>
          <w:p w:rsidR="00A833C8" w:rsidRDefault="00A833C8" w:rsidP="00A833C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0月份完成招投标</w:t>
            </w:r>
          </w:p>
        </w:tc>
      </w:tr>
      <w:tr w:rsidR="00A833C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宁省平台运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833C8" w:rsidRDefault="00A833C8" w:rsidP="00A833C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33C8" w:rsidRDefault="00A833C8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0月份完成招投标</w:t>
            </w:r>
          </w:p>
        </w:tc>
      </w:tr>
      <w:tr w:rsidR="00A833C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33C8" w:rsidRDefault="00767C96" w:rsidP="00A833C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跟进营口重新调整后的项目进度</w:t>
            </w:r>
          </w:p>
        </w:tc>
        <w:tc>
          <w:tcPr>
            <w:tcW w:w="2268" w:type="dxa"/>
            <w:shd w:val="clear" w:color="auto" w:fill="auto"/>
          </w:tcPr>
          <w:p w:rsidR="00A833C8" w:rsidRDefault="00A833C8" w:rsidP="00A833C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833C8" w:rsidRDefault="00767C96" w:rsidP="00A833C8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相</w:t>
            </w:r>
            <w:r>
              <w:t>关事项已跟于总汇报</w:t>
            </w:r>
          </w:p>
        </w:tc>
      </w:tr>
      <w:tr w:rsidR="00767C9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67C96" w:rsidRDefault="00767C96" w:rsidP="00A833C8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蓝大连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60项目</w:t>
            </w:r>
          </w:p>
        </w:tc>
        <w:tc>
          <w:tcPr>
            <w:tcW w:w="2268" w:type="dxa"/>
            <w:shd w:val="clear" w:color="auto" w:fill="auto"/>
          </w:tcPr>
          <w:p w:rsidR="00767C96" w:rsidRDefault="00767C96" w:rsidP="00A833C8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67C96" w:rsidRDefault="00767C96" w:rsidP="00A833C8">
            <w:pPr>
              <w:rPr>
                <w:rFonts w:hint="eastAsia"/>
              </w:rPr>
            </w:pPr>
            <w:r>
              <w:rPr>
                <w:rFonts w:hint="eastAsia"/>
              </w:rPr>
              <w:t>计划已报，</w:t>
            </w:r>
            <w:bookmarkStart w:id="0" w:name="_GoBack"/>
            <w:bookmarkEnd w:id="0"/>
            <w:r>
              <w:rPr>
                <w:rFonts w:hint="eastAsia"/>
              </w:rPr>
              <w:t>待集团总体统一采购。</w:t>
            </w:r>
          </w:p>
        </w:tc>
      </w:tr>
      <w:tr w:rsidR="00A833C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33C8" w:rsidRPr="00F92BB4" w:rsidRDefault="00A833C8" w:rsidP="00A833C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33C8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A833C8" w:rsidRPr="00FE24E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Pr="00767C96" w:rsidRDefault="00A833C8" w:rsidP="00767C9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</w:t>
            </w:r>
            <w:r w:rsidR="00767C96">
              <w:rPr>
                <w:rFonts w:ascii="仿宋" w:eastAsia="仿宋" w:hAnsi="仿宋"/>
                <w:color w:val="000000"/>
                <w:sz w:val="28"/>
                <w:szCs w:val="28"/>
              </w:rPr>
              <w:t>同签订工作及</w:t>
            </w:r>
            <w:r w:rsidR="00767C9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767C96">
              <w:rPr>
                <w:rFonts w:ascii="仿宋" w:eastAsia="仿宋" w:hAnsi="仿宋"/>
                <w:color w:val="000000"/>
                <w:sz w:val="28"/>
                <w:szCs w:val="28"/>
              </w:rPr>
              <w:t>3年项目验收事项</w:t>
            </w:r>
            <w:r w:rsidRPr="00767C9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33C8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  <w:p w:rsidR="00A833C8" w:rsidRPr="008248E4" w:rsidRDefault="00A833C8" w:rsidP="00A833C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跟进辽宁关于噪声建设及涉税数据共享方面的建设工作。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211BD6" w:rsidRPr="000974FF">
        <w:rPr>
          <w:rFonts w:ascii="仿宋" w:eastAsia="仿宋" w:hAnsi="仿宋"/>
          <w:sz w:val="28"/>
          <w:szCs w:val="28"/>
        </w:rPr>
        <w:lastRenderedPageBreak/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833C8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67C96">
        <w:rPr>
          <w:rFonts w:ascii="仿宋" w:eastAsia="仿宋" w:hAnsi="仿宋"/>
          <w:sz w:val="28"/>
          <w:szCs w:val="28"/>
          <w:u w:val="single"/>
        </w:rPr>
        <w:t>18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89" w:rsidRDefault="00CB3589">
      <w:r>
        <w:separator/>
      </w:r>
    </w:p>
  </w:endnote>
  <w:endnote w:type="continuationSeparator" w:id="0">
    <w:p w:rsidR="00CB3589" w:rsidRDefault="00CB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B358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89" w:rsidRDefault="00CB3589">
      <w:r>
        <w:separator/>
      </w:r>
    </w:p>
  </w:footnote>
  <w:footnote w:type="continuationSeparator" w:id="0">
    <w:p w:rsidR="00CB3589" w:rsidRDefault="00CB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B358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B358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AF21-3CBE-4364-B329-5054804E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2470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651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475</cp:revision>
  <dcterms:created xsi:type="dcterms:W3CDTF">2015-03-30T02:42:00Z</dcterms:created>
  <dcterms:modified xsi:type="dcterms:W3CDTF">2024-10-18T01:02:00Z</dcterms:modified>
</cp:coreProperties>
</file>