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80495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CC7EE6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吉安整改约谈。</w:t>
            </w:r>
          </w:p>
          <w:p w14:paraId="3F1FDEB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宜春验收推进。</w:t>
            </w:r>
          </w:p>
          <w:p w14:paraId="281EF61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卫水抚州项目善后。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127。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1CA01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吉安市实施重启工作。</w:t>
            </w:r>
          </w:p>
          <w:p w14:paraId="059CF5F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吉安市季度考核收款工作。</w:t>
            </w:r>
          </w:p>
          <w:p w14:paraId="794587D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宜春市验收考核工作。</w:t>
            </w:r>
          </w:p>
          <w:p w14:paraId="0738B18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宜春市服务需求沟通。</w:t>
            </w:r>
            <w:bookmarkStart w:id="2" w:name="_GoBack"/>
            <w:bookmarkEnd w:id="2"/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7FA269F"/>
    <w:rsid w:val="096E7880"/>
    <w:rsid w:val="0A801619"/>
    <w:rsid w:val="0F2C6214"/>
    <w:rsid w:val="241C1F5B"/>
    <w:rsid w:val="24E02EBD"/>
    <w:rsid w:val="27015EA6"/>
    <w:rsid w:val="28D3720C"/>
    <w:rsid w:val="2A21651D"/>
    <w:rsid w:val="2F557917"/>
    <w:rsid w:val="31C0355F"/>
    <w:rsid w:val="34F85034"/>
    <w:rsid w:val="38B0525B"/>
    <w:rsid w:val="3F922E0F"/>
    <w:rsid w:val="4F427227"/>
    <w:rsid w:val="56741825"/>
    <w:rsid w:val="568D26C1"/>
    <w:rsid w:val="58EC0820"/>
    <w:rsid w:val="5A8B6B20"/>
    <w:rsid w:val="62257C51"/>
    <w:rsid w:val="687731D1"/>
    <w:rsid w:val="72E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164</Words>
  <Characters>179</Characters>
  <Paragraphs>54</Paragraphs>
  <TotalTime>2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2024-10-26T03:03:23Z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02212E4CAA614D2FBF6774699D008770</vt:lpwstr>
  </property>
</Properties>
</file>