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24EF">
      <w:pPr>
        <w:jc w:val="center"/>
        <w:rPr>
          <w:rFonts w:ascii="黑体" w:hAnsi="黑体" w:eastAsia="黑体"/>
          <w:sz w:val="24"/>
        </w:rPr>
      </w:pPr>
    </w:p>
    <w:p w14:paraId="7C9F62AF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第42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53F889AF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 w14:paraId="54BC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8EB8BB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722B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8522" w:type="dxa"/>
            <w:gridSpan w:val="3"/>
            <w:shd w:val="clear" w:color="auto" w:fill="auto"/>
          </w:tcPr>
          <w:p w14:paraId="53E08B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中节能曲周、中节能怀来、石家庄夏能炘 值守续签 。（秦喜红）</w:t>
            </w:r>
          </w:p>
          <w:p w14:paraId="2E77E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成武德润365 服务 。（王志文）。</w:t>
            </w:r>
          </w:p>
          <w:p w14:paraId="2636F1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梁山圣元365服务续签，北京代理动态管控数采仪7台。（李红燕）</w:t>
            </w:r>
          </w:p>
          <w:p w14:paraId="54E8D5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通州支队客户唐山检查远程技术支持。（李红燕、刘鱼朋）</w:t>
            </w:r>
          </w:p>
        </w:tc>
      </w:tr>
      <w:tr w14:paraId="3620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4EBD6F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 w14:paraId="0B3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361" w:type="dxa"/>
            <w:shd w:val="clear" w:color="auto" w:fill="auto"/>
            <w:vAlign w:val="center"/>
          </w:tcPr>
          <w:p w14:paraId="0C1FB69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8C07C0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5FEC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 w14:paraId="23D5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361" w:type="dxa"/>
            <w:shd w:val="clear" w:color="auto" w:fill="auto"/>
            <w:vAlign w:val="center"/>
          </w:tcPr>
          <w:p w14:paraId="3EB4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河北数据对接进度缓慢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DBAB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数据测试中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5D21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本周与新禾加快测试进度</w:t>
            </w:r>
          </w:p>
        </w:tc>
      </w:tr>
      <w:tr w14:paraId="3775D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361" w:type="dxa"/>
            <w:shd w:val="clear" w:color="auto" w:fill="auto"/>
            <w:vAlign w:val="center"/>
          </w:tcPr>
          <w:p w14:paraId="6ACE3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北京市通州区驻地运维项目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D67B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已付款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9B3B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实施中</w:t>
            </w:r>
          </w:p>
        </w:tc>
      </w:tr>
      <w:tr w14:paraId="6622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22" w:type="dxa"/>
            <w:gridSpan w:val="3"/>
            <w:shd w:val="clear" w:color="auto" w:fill="auto"/>
          </w:tcPr>
          <w:p w14:paraId="1DCFE4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 w14:paraId="6631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522" w:type="dxa"/>
            <w:gridSpan w:val="3"/>
            <w:shd w:val="clear" w:color="auto" w:fill="auto"/>
          </w:tcPr>
          <w:p w14:paraId="500FB1CA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北京通州区传输率提升保障（传输率较高，排名较低）。</w:t>
            </w:r>
          </w:p>
          <w:p w14:paraId="6252B7A1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北京通州现场检查培训。</w:t>
            </w:r>
          </w:p>
          <w:p w14:paraId="41AC630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北京通州唐山现场检查协助。</w:t>
            </w:r>
            <w:bookmarkStart w:id="0" w:name="_GoBack"/>
            <w:bookmarkEnd w:id="0"/>
          </w:p>
        </w:tc>
      </w:tr>
    </w:tbl>
    <w:p w14:paraId="3ACC8B21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C8E6"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76F5E9E0">
    <w:pPr>
      <w:pStyle w:val="13"/>
    </w:pPr>
  </w:p>
  <w:p w14:paraId="3923C0C9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6498"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6577044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3B980B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2DB43C6"/>
    <w:rsid w:val="03642ACE"/>
    <w:rsid w:val="03A141C3"/>
    <w:rsid w:val="070153CB"/>
    <w:rsid w:val="07C5122A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6C18F5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BD674AB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7506277"/>
    <w:rsid w:val="27606E59"/>
    <w:rsid w:val="28013D43"/>
    <w:rsid w:val="28091347"/>
    <w:rsid w:val="28ED3E32"/>
    <w:rsid w:val="2D9558EA"/>
    <w:rsid w:val="2E4721EE"/>
    <w:rsid w:val="2E774A52"/>
    <w:rsid w:val="2ECE51AE"/>
    <w:rsid w:val="2F3C7955"/>
    <w:rsid w:val="3066123F"/>
    <w:rsid w:val="30B2624B"/>
    <w:rsid w:val="315665B3"/>
    <w:rsid w:val="327C48C9"/>
    <w:rsid w:val="33070640"/>
    <w:rsid w:val="345C3C5E"/>
    <w:rsid w:val="366A13E5"/>
    <w:rsid w:val="375022DA"/>
    <w:rsid w:val="37A627C6"/>
    <w:rsid w:val="37BD56C6"/>
    <w:rsid w:val="37D96DF0"/>
    <w:rsid w:val="397E3805"/>
    <w:rsid w:val="3AA124F9"/>
    <w:rsid w:val="3AD346D8"/>
    <w:rsid w:val="3C476DF8"/>
    <w:rsid w:val="3C5E6610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300BB4"/>
    <w:rsid w:val="4B6F3A52"/>
    <w:rsid w:val="4BCC05F1"/>
    <w:rsid w:val="4D550108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67F30DD"/>
    <w:rsid w:val="58866E9B"/>
    <w:rsid w:val="592478EF"/>
    <w:rsid w:val="594A5A7B"/>
    <w:rsid w:val="594D6006"/>
    <w:rsid w:val="59543F42"/>
    <w:rsid w:val="595E1087"/>
    <w:rsid w:val="599B472F"/>
    <w:rsid w:val="59F3430F"/>
    <w:rsid w:val="5AE457FE"/>
    <w:rsid w:val="5B5A4AC7"/>
    <w:rsid w:val="5BA4506C"/>
    <w:rsid w:val="5BA82315"/>
    <w:rsid w:val="5CF03272"/>
    <w:rsid w:val="5DD36680"/>
    <w:rsid w:val="5F074810"/>
    <w:rsid w:val="5F281B76"/>
    <w:rsid w:val="5F2E4A5F"/>
    <w:rsid w:val="60924968"/>
    <w:rsid w:val="63176497"/>
    <w:rsid w:val="65312842"/>
    <w:rsid w:val="65341413"/>
    <w:rsid w:val="656643D7"/>
    <w:rsid w:val="66A9609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1981FBA"/>
    <w:rsid w:val="73367042"/>
    <w:rsid w:val="73E91FD5"/>
    <w:rsid w:val="74057EC7"/>
    <w:rsid w:val="74252DC8"/>
    <w:rsid w:val="75EA6978"/>
    <w:rsid w:val="766A5816"/>
    <w:rsid w:val="779C2475"/>
    <w:rsid w:val="79847379"/>
    <w:rsid w:val="79E71CA1"/>
    <w:rsid w:val="79E80CD0"/>
    <w:rsid w:val="7B850292"/>
    <w:rsid w:val="7B8D0EB9"/>
    <w:rsid w:val="7C7103FD"/>
    <w:rsid w:val="7D006A2E"/>
    <w:rsid w:val="7DEA56C1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222</Words>
  <Characters>233</Characters>
  <Lines>2</Lines>
  <Paragraphs>1</Paragraphs>
  <TotalTime>3</TotalTime>
  <ScaleCrop>false</ScaleCrop>
  <LinksUpToDate>false</LinksUpToDate>
  <CharactersWithSpaces>277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2024-10-18T06:30:52Z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02FD07B1020D448791BFCE2992304331</vt:lpwstr>
  </property>
</Properties>
</file>