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22F41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淄博绿能新能源值守续签。（秦喜红）</w:t>
            </w:r>
          </w:p>
          <w:p w14:paraId="5919F29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天津自动自动监控平台升级预算方案编写 。（李红燕）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北京通州区执法支队现场检查工作远程协助。（李红燕、刘鱼朋）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6EF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长春市运维合同及辅助执法合同因领导更换预计11月份签订；</w:t>
            </w:r>
          </w:p>
          <w:p w14:paraId="466B94B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辽宁重污染天气管控平台与运维项目因客户原因10月份招投标改至11月份；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AAA64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太原自动监控升级工作推广</w:t>
            </w:r>
          </w:p>
          <w:p w14:paraId="082F2A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山西省厅数据综合平台推广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18942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南京市数据共享事项对接沟通；</w:t>
            </w:r>
          </w:p>
          <w:p w14:paraId="243ECE7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无锡法规处、监控中心等客户事项沟通；</w:t>
            </w:r>
          </w:p>
          <w:p w14:paraId="27905CF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常州服务合同续签情况沟通；</w:t>
            </w:r>
          </w:p>
          <w:p w14:paraId="3985CF3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光大南京、苏州风控等项目招投标、合同签约事项跟进等；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0A36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吉安整改约谈。</w:t>
            </w:r>
          </w:p>
          <w:p w14:paraId="3508217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宜春验收推进。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卫水抚州项目善后。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6AC3C3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沟通广东数据分析合同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50CEFEB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沟通广东巡检合同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光大博罗区域风控项目已签订9个。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2AB2B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运维监管平台已经完成培训，项目已经完成招标，正在和甲方沟通签订合同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554DECF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达州市已经完成询价流程；</w:t>
            </w:r>
          </w:p>
          <w:p w14:paraId="457889EC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甘孜二期智慧执法项目跟进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，客户已上会正在找代理招标公司；</w:t>
            </w:r>
          </w:p>
          <w:p w14:paraId="2654C98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自贡远程运维项目跟进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3C1D727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贵州区域海创值守沟通，基本已经确定，一次签订2年</w:t>
            </w:r>
          </w:p>
          <w:p w14:paraId="41D6123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贵阳中电风控跟进，客户有意向做，在谈价格</w:t>
            </w:r>
          </w:p>
          <w:p w14:paraId="6714D6D1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重庆佳兴代理事宜跟进，目前已经给初始化企业基本信息，下一步等待接入数据，让客户试用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未交周报；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2DA4654A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宝鸡人员二次增补；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九江人员协调相关事宜；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无。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外派：冯烈俊结束外派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离职：郑炳实。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待离职：无。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（10.21-10.25）评审26份，其中服务运营部销售合同2B合同24份；2G合同2份， 截止本周服务运营共签4907.63万元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08DB588A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2024山西省污染源监控监测综合分析服务项目-开标 </w:t>
            </w:r>
          </w:p>
          <w:p w14:paraId="5740652A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九江市生态环境保护综合行政执法支队污染源自动监控服务项目-开标</w:t>
            </w:r>
          </w:p>
          <w:p w14:paraId="686EE88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光大环保能源(信阳)有限公司2024-2026年度环境风险隐患排查服务9.9757w</w:t>
            </w:r>
          </w:p>
          <w:p w14:paraId="7D219A8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运城自动监控数据分析处理技术服务34w</w:t>
            </w:r>
          </w:p>
          <w:p w14:paraId="68A3CA5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光大环保能源(宁海)有限公司废水在线监测企业环保365值守服务采购1.96w</w:t>
            </w:r>
          </w:p>
          <w:p w14:paraId="47CA4CC6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光大环保能源（邳州）有限公司企业365值守服务采购2.94w</w:t>
            </w:r>
          </w:p>
          <w:p w14:paraId="59E23F2B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光大环保能源（富平）有限公司360服务采购1.999w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光大环保能源（宿迁）有限公司重点污染源自动监控远程365值守服务2.94w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新人培训：刘东雪，平台操作学习 212文件学习 标记督办政策学习。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业务培训：4.3通讯服务配置MN转换功能、AI客服上线培训（垃圾焚烧企业端）。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365值守：1）企业联网跟踪已开发完成，并提测。2）值守工具权限配置完成测试50%。3）数据回流问题已与企业端人员沟通完毕，需企业端配合升级。4）报警过滤督办完成开发任务的20%。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360风控：1）产品开发：风控app内部工具已经送测；2）产品方向：线上风控的管理端正在开发， 企业端需求下周商讨；3）风控实施：广环投福山、康恒永顺；新疆检查结束。</w:t>
            </w:r>
          </w:p>
          <w:p w14:paraId="76478E9B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：1）瀚蓝固废季度报告完成设计。2）集团软件与超低改造产品手册修改完成并与UI进行沟通，进行设计。3）燕山项目沟通验收事宜，等待客户通知验收时间；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培训：1）3季度签单客户分组线上集中答疑培训工作；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5C9B0936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广东省厅、广西、亭湖区、连云港人员事宜跟进及处理；</w:t>
            </w:r>
          </w:p>
          <w:p w14:paraId="5FC4FBCC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杨昊转正述职</w:t>
            </w:r>
          </w:p>
          <w:p w14:paraId="3E050C2A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保密软件密码修改；</w:t>
            </w:r>
          </w:p>
          <w:p w14:paraId="52236AE1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审计月报剩余内容完善；</w:t>
            </w:r>
          </w:p>
          <w:p w14:paraId="32C3A8F9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吉安市相关事宜协调；</w:t>
            </w:r>
          </w:p>
          <w:p w14:paraId="6E688075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3季度主管考核（100%）；</w:t>
            </w:r>
          </w:p>
          <w:p w14:paraId="198C36B7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部门10月绩效考核；</w:t>
            </w:r>
          </w:p>
          <w:p w14:paraId="2A1A9FF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水气证书考试相关事宜协调；</w:t>
            </w:r>
          </w:p>
          <w:p w14:paraId="0D050E9B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品宣部宣传事宜配合讨论；</w:t>
            </w:r>
          </w:p>
          <w:p w14:paraId="17571D0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绍兴等保事宜协调。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1、企业续签情况：无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58FB60F2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遗留类：10.17日前遗留问题还有1条，待升级解决；</w:t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需求类：需求类问题共7条，5条正在开发中，2条计入需求池；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10.18日-10.25日报警类问题共出现1次，问题挂起；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：3个黄牌；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：本周审核报告2份，电话回访2家企业；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本周无回访；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BC8D2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保密软件密码修改；</w:t>
            </w:r>
          </w:p>
          <w:p w14:paraId="0E10B282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保密9月审计月报定稿；</w:t>
            </w:r>
          </w:p>
          <w:p w14:paraId="5F15D774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保密10月审计月报；</w:t>
            </w:r>
          </w:p>
          <w:p w14:paraId="204039CB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不对应合同人员相关事宜处理；</w:t>
            </w:r>
          </w:p>
          <w:p w14:paraId="7C50D6AC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11月企划活动和准备；</w:t>
            </w:r>
            <w:bookmarkStart w:id="0" w:name="_GoBack"/>
            <w:bookmarkEnd w:id="0"/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E546F"/>
    <w:rsid w:val="01B4314D"/>
    <w:rsid w:val="01C47A58"/>
    <w:rsid w:val="01C6723E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847539"/>
    <w:rsid w:val="03914CEF"/>
    <w:rsid w:val="03922815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C24A3"/>
    <w:rsid w:val="07AF5B83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A4AC3"/>
    <w:rsid w:val="10505510"/>
    <w:rsid w:val="10532CA7"/>
    <w:rsid w:val="10533CEF"/>
    <w:rsid w:val="105E586D"/>
    <w:rsid w:val="106164CC"/>
    <w:rsid w:val="10623011"/>
    <w:rsid w:val="10664AAA"/>
    <w:rsid w:val="106C53C6"/>
    <w:rsid w:val="106D0892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B0983"/>
    <w:rsid w:val="134B55CF"/>
    <w:rsid w:val="135B42FB"/>
    <w:rsid w:val="135D6C5C"/>
    <w:rsid w:val="13631963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25014"/>
    <w:rsid w:val="13F60B9E"/>
    <w:rsid w:val="13F62177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80176B4"/>
    <w:rsid w:val="18040646"/>
    <w:rsid w:val="18070800"/>
    <w:rsid w:val="1816377A"/>
    <w:rsid w:val="1817172C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3E125F"/>
    <w:rsid w:val="1B456C24"/>
    <w:rsid w:val="1B5E59A7"/>
    <w:rsid w:val="1B636386"/>
    <w:rsid w:val="1B68395E"/>
    <w:rsid w:val="1B79458F"/>
    <w:rsid w:val="1B844081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D2031"/>
    <w:rsid w:val="206E238A"/>
    <w:rsid w:val="206F03E9"/>
    <w:rsid w:val="20735A50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53F70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1F804A0"/>
    <w:rsid w:val="220936AA"/>
    <w:rsid w:val="22151C15"/>
    <w:rsid w:val="221779C6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546412"/>
    <w:rsid w:val="24555249"/>
    <w:rsid w:val="24605677"/>
    <w:rsid w:val="246062EC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5072C0B"/>
    <w:rsid w:val="250C10D7"/>
    <w:rsid w:val="25180974"/>
    <w:rsid w:val="251A1C6E"/>
    <w:rsid w:val="2532799E"/>
    <w:rsid w:val="2534536A"/>
    <w:rsid w:val="25366FA1"/>
    <w:rsid w:val="253A4FD7"/>
    <w:rsid w:val="2547125A"/>
    <w:rsid w:val="254B5633"/>
    <w:rsid w:val="254E1185"/>
    <w:rsid w:val="2555579C"/>
    <w:rsid w:val="25564602"/>
    <w:rsid w:val="255A38E3"/>
    <w:rsid w:val="255B51F0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866228"/>
    <w:rsid w:val="268C1556"/>
    <w:rsid w:val="268D5392"/>
    <w:rsid w:val="26922B24"/>
    <w:rsid w:val="26953FB2"/>
    <w:rsid w:val="269E134D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97F22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E6026"/>
    <w:rsid w:val="2DE4019A"/>
    <w:rsid w:val="2DE66F94"/>
    <w:rsid w:val="2DE81100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4705"/>
    <w:rsid w:val="3144044F"/>
    <w:rsid w:val="314457E6"/>
    <w:rsid w:val="314A752E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925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36464"/>
    <w:rsid w:val="3A79380C"/>
    <w:rsid w:val="3A7D37EE"/>
    <w:rsid w:val="3A7E52C6"/>
    <w:rsid w:val="3A8004D0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5138C"/>
    <w:rsid w:val="3B6562CB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94E35"/>
    <w:rsid w:val="41BA3087"/>
    <w:rsid w:val="41BD42ED"/>
    <w:rsid w:val="41C37B9A"/>
    <w:rsid w:val="41D14C25"/>
    <w:rsid w:val="41DB22E2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44990"/>
    <w:rsid w:val="427A4275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F4BB1"/>
    <w:rsid w:val="42C23AD9"/>
    <w:rsid w:val="42C655E0"/>
    <w:rsid w:val="42CB7EE2"/>
    <w:rsid w:val="42D31F27"/>
    <w:rsid w:val="42DB58C4"/>
    <w:rsid w:val="42DD7109"/>
    <w:rsid w:val="42EF3BED"/>
    <w:rsid w:val="42F5572A"/>
    <w:rsid w:val="42FD4415"/>
    <w:rsid w:val="42FE6FA4"/>
    <w:rsid w:val="43065568"/>
    <w:rsid w:val="43070610"/>
    <w:rsid w:val="430D110E"/>
    <w:rsid w:val="431744EC"/>
    <w:rsid w:val="431D3F23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3B53"/>
    <w:rsid w:val="43E93950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AC4E04"/>
    <w:rsid w:val="4AB1644F"/>
    <w:rsid w:val="4AB660CC"/>
    <w:rsid w:val="4ABB1C1E"/>
    <w:rsid w:val="4AC478C1"/>
    <w:rsid w:val="4ACB711A"/>
    <w:rsid w:val="4ACE1952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E0E51"/>
    <w:rsid w:val="4C431988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94D85"/>
    <w:rsid w:val="4F3E697A"/>
    <w:rsid w:val="4F471CD3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93B8F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F5F32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04566"/>
    <w:rsid w:val="54631D2B"/>
    <w:rsid w:val="547A0454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9467A4"/>
    <w:rsid w:val="55A25775"/>
    <w:rsid w:val="55A25F6F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A340C"/>
    <w:rsid w:val="565F7567"/>
    <w:rsid w:val="566232CB"/>
    <w:rsid w:val="56655DD1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F74C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331A5"/>
    <w:rsid w:val="58BC7B1F"/>
    <w:rsid w:val="58BD3208"/>
    <w:rsid w:val="58C3293F"/>
    <w:rsid w:val="58CA7BFC"/>
    <w:rsid w:val="58E479A4"/>
    <w:rsid w:val="58EA0B58"/>
    <w:rsid w:val="58ED4908"/>
    <w:rsid w:val="58ED7447"/>
    <w:rsid w:val="58F30A0C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5C0FB3"/>
    <w:rsid w:val="5D6267D4"/>
    <w:rsid w:val="5D6310FC"/>
    <w:rsid w:val="5D635307"/>
    <w:rsid w:val="5D7063B0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1806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BC119C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65BA6"/>
    <w:rsid w:val="651D5558"/>
    <w:rsid w:val="65202952"/>
    <w:rsid w:val="652829BB"/>
    <w:rsid w:val="65294C5E"/>
    <w:rsid w:val="652C7549"/>
    <w:rsid w:val="653A1489"/>
    <w:rsid w:val="65425067"/>
    <w:rsid w:val="654C00AE"/>
    <w:rsid w:val="654D37E0"/>
    <w:rsid w:val="655645C6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613D6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3B7C"/>
    <w:rsid w:val="67804146"/>
    <w:rsid w:val="67820A4B"/>
    <w:rsid w:val="67830FCC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D341E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4CA8"/>
    <w:rsid w:val="691412B2"/>
    <w:rsid w:val="691820C7"/>
    <w:rsid w:val="693E7114"/>
    <w:rsid w:val="693F235C"/>
    <w:rsid w:val="69473CEF"/>
    <w:rsid w:val="694D745E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2C8C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D5C34"/>
    <w:rsid w:val="6D886138"/>
    <w:rsid w:val="6D9B7B8E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21665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274592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A028F"/>
    <w:rsid w:val="71EA7D25"/>
    <w:rsid w:val="71F4319C"/>
    <w:rsid w:val="71F80AED"/>
    <w:rsid w:val="71FA3285"/>
    <w:rsid w:val="71FB1C91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80A58"/>
    <w:rsid w:val="73BA1596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6044"/>
    <w:rsid w:val="7414425C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7348F"/>
    <w:rsid w:val="76CD3B91"/>
    <w:rsid w:val="76E94B77"/>
    <w:rsid w:val="76F06087"/>
    <w:rsid w:val="76FA1495"/>
    <w:rsid w:val="77032CDB"/>
    <w:rsid w:val="770435BF"/>
    <w:rsid w:val="7705322F"/>
    <w:rsid w:val="770B3534"/>
    <w:rsid w:val="77110F15"/>
    <w:rsid w:val="771633B7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A146E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5524F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94B87"/>
    <w:rsid w:val="7A7B673C"/>
    <w:rsid w:val="7A7E050C"/>
    <w:rsid w:val="7A86600D"/>
    <w:rsid w:val="7A893FBF"/>
    <w:rsid w:val="7A946470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D26934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2741FB"/>
    <w:rsid w:val="7C3611F8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2F777E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1438</Words>
  <Characters>1533</Characters>
  <Lines>20</Lines>
  <Paragraphs>5</Paragraphs>
  <TotalTime>57</TotalTime>
  <ScaleCrop>false</ScaleCrop>
  <LinksUpToDate>false</LinksUpToDate>
  <CharactersWithSpaces>1562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2024-10-26T03:47:06Z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C629E1671D0A4C889A2BFC91DAB65C23</vt:lpwstr>
  </property>
</Properties>
</file>