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4F7346C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73AF9485" w:rsidR="0086309A" w:rsidRDefault="006B0057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上海运维项目招投标准备工作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1E214D89" w:rsidR="0016650B" w:rsidRDefault="006B0057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苏州吴江服务需求沟通，异常线索统计需求等沟通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84A8B25" w14:textId="0E6AB4D2" w:rsidR="006B0057" w:rsidRDefault="006B0057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连云港服务合同重新招标情况沟通；</w:t>
            </w:r>
          </w:p>
          <w:p w14:paraId="6DB8FE92" w14:textId="6CE6F771" w:rsidR="006B0057" w:rsidRDefault="006B0057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宿迁运维续签沟通。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7E5B47E" w14:textId="39692ECA" w:rsidR="00DA1E21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B364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常高新</w:t>
            </w:r>
            <w:r w:rsidR="006B00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风控合同签订事项沟通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C4B4525" w14:textId="565C8DB4" w:rsid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="006B00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光大南京区域投标协调安排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A33B1AA" w:rsidR="00495C50" w:rsidRP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6B00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2B企业365服务续签等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CFF2706" w14:textId="77777777" w:rsidR="00A7709B" w:rsidRDefault="006B0057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光大南京、光大苏州区域风控投标工作；</w:t>
            </w:r>
          </w:p>
          <w:p w14:paraId="5267C7EA" w14:textId="14A45413" w:rsidR="006B0057" w:rsidRPr="008D5DB8" w:rsidRDefault="006B0057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2G服务合同续签工作跟进。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D864AF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B0057">
        <w:rPr>
          <w:rFonts w:ascii="仿宋" w:eastAsia="仿宋" w:hAnsi="仿宋" w:hint="eastAsia"/>
          <w:sz w:val="28"/>
          <w:szCs w:val="28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B0057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20BC" w14:textId="77777777" w:rsidR="00096357" w:rsidRDefault="00096357">
      <w:r>
        <w:separator/>
      </w:r>
    </w:p>
  </w:endnote>
  <w:endnote w:type="continuationSeparator" w:id="0">
    <w:p w14:paraId="2B49CB31" w14:textId="77777777" w:rsidR="00096357" w:rsidRDefault="000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9B5C" w14:textId="77777777" w:rsidR="00096357" w:rsidRDefault="00096357">
      <w:r>
        <w:separator/>
      </w:r>
    </w:p>
  </w:footnote>
  <w:footnote w:type="continuationSeparator" w:id="0">
    <w:p w14:paraId="54D6A4D9" w14:textId="77777777" w:rsidR="00096357" w:rsidRDefault="0009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6460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2600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500</cp:revision>
  <dcterms:created xsi:type="dcterms:W3CDTF">2015-03-30T02:42:00Z</dcterms:created>
  <dcterms:modified xsi:type="dcterms:W3CDTF">2024-10-12T04:21:00Z</dcterms:modified>
</cp:coreProperties>
</file>