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7BA85EB9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B0057">
        <w:rPr>
          <w:rFonts w:ascii="黑体" w:eastAsia="黑体" w:hAnsi="黑体" w:hint="eastAsia"/>
          <w:sz w:val="52"/>
        </w:rPr>
        <w:t>4</w:t>
      </w:r>
      <w:r w:rsidR="00B37E99">
        <w:rPr>
          <w:rFonts w:ascii="黑体" w:eastAsia="黑体" w:hAnsi="黑体" w:hint="eastAsia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68D1F57C" w:rsidR="0086309A" w:rsidRDefault="00B37E99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南京市数据共享事项对接沟通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56751029" w:rsidR="0016650B" w:rsidRDefault="00D2630F" w:rsidP="00B364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无锡法规处、监控中心等客户事项沟通</w:t>
            </w:r>
            <w:r w:rsidR="004115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B8FE92" w14:textId="24E5BD5D" w:rsidR="006B0057" w:rsidRPr="000A17A4" w:rsidRDefault="00D2630F" w:rsidP="000A17A4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常州服务合同续签情况沟通</w:t>
            </w:r>
            <w:r w:rsidR="000A17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7C4B4525" w14:textId="1D66666F" w:rsidR="00495C50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光大南京、苏州风控等项目招投标、合同签约事项跟进等</w:t>
            </w:r>
            <w:r w:rsidR="00495C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DCB8E3" w14:textId="77777777" w:rsidR="00495C50" w:rsidRDefault="000A17A4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365服务续签、回款等跟进；</w:t>
            </w:r>
          </w:p>
          <w:p w14:paraId="5B7F9959" w14:textId="7F280C61" w:rsidR="00D2630F" w:rsidRPr="00495C50" w:rsidRDefault="00D2630F" w:rsidP="00DA1E2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3、代理商数采仪采购。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5014635E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E00CF10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8D9943A" w14:textId="77777777" w:rsidR="000A17A4" w:rsidRDefault="00D2630F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光大南京、苏州等风控合同事项；</w:t>
            </w:r>
          </w:p>
          <w:p w14:paraId="5267C7EA" w14:textId="489A05CB" w:rsidR="00D2630F" w:rsidRPr="008D5DB8" w:rsidRDefault="00D2630F" w:rsidP="00B364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企业服务续签及回款等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292B8511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B0057">
        <w:rPr>
          <w:rFonts w:ascii="仿宋" w:eastAsia="仿宋" w:hAnsi="仿宋" w:hint="eastAsia"/>
          <w:sz w:val="28"/>
          <w:szCs w:val="28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37E99">
        <w:rPr>
          <w:rFonts w:ascii="仿宋" w:eastAsia="仿宋" w:hAnsi="仿宋" w:hint="eastAsia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75F44" w14:textId="77777777" w:rsidR="00DD7021" w:rsidRDefault="00DD7021">
      <w:r>
        <w:separator/>
      </w:r>
    </w:p>
  </w:endnote>
  <w:endnote w:type="continuationSeparator" w:id="0">
    <w:p w14:paraId="74C5C962" w14:textId="77777777" w:rsidR="00DD7021" w:rsidRDefault="00DD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E9BAD" w14:textId="77777777" w:rsidR="00DD7021" w:rsidRDefault="00DD7021">
      <w:r>
        <w:separator/>
      </w:r>
    </w:p>
  </w:footnote>
  <w:footnote w:type="continuationSeparator" w:id="0">
    <w:p w14:paraId="7445AF6E" w14:textId="77777777" w:rsidR="00DD7021" w:rsidRDefault="00DD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066D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0F"/>
    <w:rsid w:val="00D26340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2617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503</cp:revision>
  <dcterms:created xsi:type="dcterms:W3CDTF">2015-03-30T02:42:00Z</dcterms:created>
  <dcterms:modified xsi:type="dcterms:W3CDTF">2024-10-25T11:03:00Z</dcterms:modified>
</cp:coreProperties>
</file>