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539B1741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B0057">
        <w:rPr>
          <w:rFonts w:ascii="黑体" w:eastAsia="黑体" w:hAnsi="黑体" w:hint="eastAsia"/>
          <w:sz w:val="52"/>
        </w:rPr>
        <w:t>4</w:t>
      </w:r>
      <w:r w:rsidR="000A17A4">
        <w:rPr>
          <w:rFonts w:ascii="黑体" w:eastAsia="黑体" w:hAnsi="黑体" w:hint="eastAsia"/>
          <w:sz w:val="52"/>
        </w:rPr>
        <w:t>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0D0E8E40" w14:textId="44AFD422" w:rsidR="0086309A" w:rsidRDefault="000A17A4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连云港服务、宿迁服务合同沟通</w:t>
            </w:r>
            <w:r w:rsidR="00EC363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049E886" w14:textId="5724645C" w:rsidR="0016650B" w:rsidRDefault="000A17A4" w:rsidP="00B36460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江苏省厅自动监控数据共享对接需求沟通</w:t>
            </w:r>
            <w:r w:rsidR="004115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DB8FE92" w14:textId="44EF17C0" w:rsidR="006B0057" w:rsidRPr="000A17A4" w:rsidRDefault="000A17A4" w:rsidP="000A17A4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万企学服务合同事项沟通。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7C4B4525" w14:textId="45E0A69F" w:rsidR="00495C50" w:rsidRDefault="00557366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r w:rsidR="000A17A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昆山鹿城、光大苏州等数采仪采购沟通</w:t>
            </w:r>
            <w:r w:rsidR="00495C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7DB89639" w:rsidR="00495C50" w:rsidRPr="00495C50" w:rsidRDefault="000A17A4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2、灌南新苏、启动天楹等</w:t>
            </w:r>
            <w:r w:rsidR="006B005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企业365服务续签</w:t>
            </w:r>
            <w:r w:rsidR="006F652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64063A4B" w:rsidR="00A950B1" w:rsidRPr="00F967CD" w:rsidRDefault="000A17A4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上海服务合同</w:t>
            </w:r>
          </w:p>
        </w:tc>
        <w:tc>
          <w:tcPr>
            <w:tcW w:w="2268" w:type="dxa"/>
            <w:shd w:val="clear" w:color="auto" w:fill="auto"/>
          </w:tcPr>
          <w:p w14:paraId="4EB86664" w14:textId="5DD603AF" w:rsidR="00A950B1" w:rsidRPr="00211018" w:rsidRDefault="000A17A4" w:rsidP="00A950B1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139CF70" w14:textId="5FAD7EDE" w:rsidR="006B0057" w:rsidRDefault="000A17A4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连云港服务合同对接；</w:t>
            </w:r>
          </w:p>
          <w:p w14:paraId="49AD600B" w14:textId="2F7A662D" w:rsidR="000267EB" w:rsidRDefault="000267EB" w:rsidP="00B364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无锡工况系统运维合同沟通；</w:t>
            </w:r>
          </w:p>
          <w:p w14:paraId="5267C7EA" w14:textId="6B124FF1" w:rsidR="000A17A4" w:rsidRPr="008D5DB8" w:rsidRDefault="000A17A4" w:rsidP="00B364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江苏省厅数据共享服务方案及要求沟通。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1BADB0DC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B0057">
        <w:rPr>
          <w:rFonts w:ascii="仿宋" w:eastAsia="仿宋" w:hAnsi="仿宋" w:hint="eastAsia"/>
          <w:sz w:val="28"/>
          <w:szCs w:val="28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A17A4">
        <w:rPr>
          <w:rFonts w:ascii="仿宋" w:eastAsia="仿宋" w:hAnsi="仿宋" w:hint="eastAsia"/>
          <w:sz w:val="28"/>
          <w:szCs w:val="28"/>
          <w:u w:val="single"/>
        </w:rPr>
        <w:t>18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D71B0" w14:textId="77777777" w:rsidR="00E72286" w:rsidRDefault="00E72286">
      <w:r>
        <w:separator/>
      </w:r>
    </w:p>
  </w:endnote>
  <w:endnote w:type="continuationSeparator" w:id="0">
    <w:p w14:paraId="76B0E242" w14:textId="77777777" w:rsidR="00E72286" w:rsidRDefault="00E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F865C" w14:textId="77777777" w:rsidR="00E72286" w:rsidRDefault="00E72286">
      <w:r>
        <w:separator/>
      </w:r>
    </w:p>
  </w:footnote>
  <w:footnote w:type="continuationSeparator" w:id="0">
    <w:p w14:paraId="1B7AECB5" w14:textId="77777777" w:rsidR="00E72286" w:rsidRDefault="00E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362F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D7B5C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72692"/>
    <w:rsid w:val="004732D5"/>
    <w:rsid w:val="00473367"/>
    <w:rsid w:val="00474FB7"/>
    <w:rsid w:val="00475F23"/>
    <w:rsid w:val="00482B41"/>
    <w:rsid w:val="00483126"/>
    <w:rsid w:val="0048458F"/>
    <w:rsid w:val="004916B7"/>
    <w:rsid w:val="00495C50"/>
    <w:rsid w:val="00497FF1"/>
    <w:rsid w:val="004A1CD2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4B7F"/>
    <w:rsid w:val="00607816"/>
    <w:rsid w:val="00611765"/>
    <w:rsid w:val="0061497E"/>
    <w:rsid w:val="0061646C"/>
    <w:rsid w:val="00616649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E5259"/>
    <w:rsid w:val="006E5554"/>
    <w:rsid w:val="006F183D"/>
    <w:rsid w:val="006F652E"/>
    <w:rsid w:val="007000AF"/>
    <w:rsid w:val="0070159E"/>
    <w:rsid w:val="00704056"/>
    <w:rsid w:val="00705208"/>
    <w:rsid w:val="007111CD"/>
    <w:rsid w:val="00711A62"/>
    <w:rsid w:val="00712320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5255"/>
    <w:rsid w:val="007D5CE0"/>
    <w:rsid w:val="007D719F"/>
    <w:rsid w:val="007D7295"/>
    <w:rsid w:val="007E1550"/>
    <w:rsid w:val="007E1DA5"/>
    <w:rsid w:val="007E211F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F23"/>
    <w:rsid w:val="009803E6"/>
    <w:rsid w:val="009808BF"/>
    <w:rsid w:val="00985BDF"/>
    <w:rsid w:val="009908F1"/>
    <w:rsid w:val="00990C3B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4DBF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332D8"/>
    <w:rsid w:val="00B36460"/>
    <w:rsid w:val="00B37CE4"/>
    <w:rsid w:val="00B44E8C"/>
    <w:rsid w:val="00B51143"/>
    <w:rsid w:val="00B538EF"/>
    <w:rsid w:val="00B565C4"/>
    <w:rsid w:val="00B57D98"/>
    <w:rsid w:val="00B634AD"/>
    <w:rsid w:val="00B72E73"/>
    <w:rsid w:val="00B82DE6"/>
    <w:rsid w:val="00B83F3A"/>
    <w:rsid w:val="00B8695B"/>
    <w:rsid w:val="00B91D9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731C"/>
    <w:rsid w:val="00CB525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340"/>
    <w:rsid w:val="00D26922"/>
    <w:rsid w:val="00D327AE"/>
    <w:rsid w:val="00D35445"/>
    <w:rsid w:val="00D41614"/>
    <w:rsid w:val="00D41ED4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7CAD"/>
    <w:rsid w:val="00E30009"/>
    <w:rsid w:val="00E32638"/>
    <w:rsid w:val="00E356CB"/>
    <w:rsid w:val="00E37BFA"/>
    <w:rsid w:val="00E42BF1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2605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502</cp:revision>
  <dcterms:created xsi:type="dcterms:W3CDTF">2015-03-30T02:42:00Z</dcterms:created>
  <dcterms:modified xsi:type="dcterms:W3CDTF">2024-10-18T10:55:00Z</dcterms:modified>
</cp:coreProperties>
</file>