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39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6FD2D2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4FDED4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宜春后续续签谈判工作。</w:t>
            </w:r>
          </w:p>
          <w:p w14:paraId="374A29E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吉安用户工作。</w:t>
            </w:r>
          </w:p>
          <w:p w14:paraId="57BF7AC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厦门在线开标。</w:t>
            </w:r>
          </w:p>
          <w:p w14:paraId="5EB3EF0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涉税平台服务开标。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103。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69CB67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厦门在线平台服务签订。</w:t>
            </w:r>
          </w:p>
          <w:p w14:paraId="4B98C3D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厦门涉税服务签订。</w:t>
            </w:r>
          </w:p>
          <w:p w14:paraId="28A11D3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厦门立项实施工作。</w:t>
            </w:r>
          </w:p>
          <w:p w14:paraId="35C2C80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瀚蓝三期需求预算编制。</w:t>
            </w:r>
          </w:p>
          <w:p w14:paraId="1E73EF6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吉安实施内部沟通。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7FA269F"/>
    <w:rsid w:val="0A801619"/>
    <w:rsid w:val="0F2C6214"/>
    <w:rsid w:val="24E02EBD"/>
    <w:rsid w:val="27015EA6"/>
    <w:rsid w:val="28D3720C"/>
    <w:rsid w:val="2A21651D"/>
    <w:rsid w:val="2F557917"/>
    <w:rsid w:val="38B0525B"/>
    <w:rsid w:val="3F922E0F"/>
    <w:rsid w:val="4F427227"/>
    <w:rsid w:val="58EC0820"/>
    <w:rsid w:val="5A8B6B20"/>
    <w:rsid w:val="62257C51"/>
    <w:rsid w:val="72E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156</Words>
  <Characters>170</Characters>
  <Paragraphs>54</Paragraphs>
  <TotalTime>0</TotalTime>
  <ScaleCrop>false</ScaleCrop>
  <LinksUpToDate>false</LinksUpToDate>
  <CharactersWithSpaces>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2024-09-28T01:02:51Z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02212E4CAA614D2FBF6774699D008770</vt:lpwstr>
  </property>
</Properties>
</file>