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0F605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魏县德尚、乐亭锦环值守续签，卢龙伟明值守新签。（秦喜红）</w:t>
            </w:r>
          </w:p>
          <w:p w14:paraId="793EDD4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光大济南区域综合服务单一来源226.2万 。（王志文）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天津易无忧新代理商跟进。（江鹏、李红燕)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长春市运维合同及辅助执法合同评审中；</w:t>
            </w:r>
          </w:p>
          <w:p w14:paraId="7693AF9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营口项目客户在稳步推进中；</w:t>
            </w:r>
          </w:p>
          <w:p w14:paraId="643CB06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24年辽宁省非现场数据支撑项目、运维项目及重污染天气管控平台招投标事项；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EA0F6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运城污染源运维合同沟通。</w:t>
            </w:r>
          </w:p>
          <w:p w14:paraId="0E9BC41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临汾运维及视频门禁系统沟通。</w:t>
            </w:r>
          </w:p>
          <w:p w14:paraId="41A02E9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山西省厅数据处理及其他项目沟通。</w:t>
            </w:r>
          </w:p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河南省厅非重点平台沟通。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8B9B2B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苏州监控中心易系列产品需求及产品使用等事项沟通；</w:t>
            </w:r>
          </w:p>
          <w:p w14:paraId="2633369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南京市国发软件国产化需求沟通；</w:t>
            </w:r>
          </w:p>
          <w:p w14:paraId="47DCE9C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吴江区2G运维增值服务合作事项，现场检查需求沟通；</w:t>
            </w:r>
          </w:p>
          <w:p w14:paraId="681068A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无锡新标典型行业365服务等事项沟通；</w:t>
            </w:r>
          </w:p>
          <w:p w14:paraId="41895A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光大南京风控招投标事项沟通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B116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福建省级执法人员沙县培训工作。</w:t>
            </w:r>
          </w:p>
          <w:p w14:paraId="6E67294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吉安善后工作。</w:t>
            </w:r>
          </w:p>
          <w:p w14:paraId="3F02884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宜春市续签善后沟通工作。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DE0AF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广西运维项目沟通。</w:t>
            </w:r>
          </w:p>
          <w:p w14:paraId="3849219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广东数据分析分包沟通。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光大风控招标流程沟通。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15C47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泸西海创和广安能投值守合同签订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F21E11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贵阳市运维项目续签沟通，目前支队正在整理资料，验收事宜请詹科进行沟通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C4334E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佳兴环保跟进，接下来进行价格洽谈，计划下周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6225493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达州市目前已经确定资金基本没有问题，等待客户后续走局党组流程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DD14C9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德阳市运维项目续签不需要走招投标，目前到期后直接续签，本周已经配合完成培训工作，验收资料正在整理过程，整理完成后直接签订续签合同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6E316C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德阳市易无忧推广，代理商准备如果试用满意，准备直接购入100个点位，还在扩充其他代理商合作，成都运维公司正在洽谈合作事宜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B1C5B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临夏鹭鸿环保365服务催款去年剩余10%，今年续签一年走续签流程中。</w:t>
            </w:r>
          </w:p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庆阳圣元环保365服务催款；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西安市局招聘沟通；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外派：夏苏扬、李龙飞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离职：原亚芬已办。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（8.19-8.23）评审15份，其中服务运营部销售合同2B合同13份，2G合同2份； 截止本周服务运营共签3902.05万元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67FDE52F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光大环境环保监控平台-水务板块部分功能调整优化开发服务开标 16.29w</w:t>
            </w:r>
          </w:p>
          <w:p w14:paraId="21E4AE8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辽宁重点排污单位自动监控非现场监管支撑服务项目定稿寄出  25w</w:t>
            </w:r>
          </w:p>
          <w:p w14:paraId="226EDD1E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中节能（莱西）环保能源有限公司24小时远程值守服务（2B） 1.96w</w:t>
            </w:r>
          </w:p>
          <w:p w14:paraId="028BE43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中节能（肥西）环保能源有限公司烟气在线监测标记管家服务（2B） 3.92w</w:t>
            </w:r>
          </w:p>
          <w:p w14:paraId="7EE3339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郑州东兴环保能源有限公司烟气在线监测系统（CEMS）环境监测数据采集控制仪采购项目（2B） 12w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光大环保济南区域管理中心辖属26家项目公司安环监测运维服务（三次）开标 226.2w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365值守：1）垃圾焚烧本周升级一次；2）标记检查研发及测试已全部完成；3）整理需求。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360风控：1）未交周报；</w:t>
            </w:r>
          </w:p>
          <w:p w14:paraId="3DA7AA92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：1）1）报警及环保税演示页面上线2）与瀚蓝沟通季度报告</w:t>
            </w:r>
          </w:p>
          <w:p w14:paraId="76478E9B">
            <w:pPr>
              <w:pStyle w:val="77"/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3）中节能回款15.675万 4）组织AI企业级应用会议讨论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培训：1）北京房山环卫客户的培训实施工作。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0EEE9CE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部门岗位评定指标修改定稿；</w:t>
            </w:r>
          </w:p>
          <w:p w14:paraId="75C6734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江西加油卡的充值报销规则与财务沟通；</w:t>
            </w:r>
          </w:p>
          <w:p w14:paraId="61012C85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保密相关事宜学习;</w:t>
            </w:r>
          </w:p>
          <w:p w14:paraId="696FC58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部门质量月活动相关事宜；</w:t>
            </w:r>
          </w:p>
          <w:p w14:paraId="35D7570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西安市验收事宜协调；</w:t>
            </w:r>
          </w:p>
          <w:p w14:paraId="1258E918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南京工作交接、离职事宜沟通及协调；</w:t>
            </w:r>
          </w:p>
          <w:p w14:paraId="5791FB19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党泽阳离职事宜沟通；</w:t>
            </w:r>
          </w:p>
          <w:p w14:paraId="47D71D6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吉安市人员协调；</w:t>
            </w:r>
          </w:p>
          <w:p w14:paraId="6B92FB21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新人转正述职-陈飞（金昌）；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1、企业续签情况：无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8.24日前遗留问题还有4条，修改程序中。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需求类：需求类问题共2条，按进度开发中。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8.24日-8.30日报警类问题共出现2次，1条已解决，1条待升级处理。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：2个（1个红牌、1个黄牌）；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：报告审核1份，电话回访客户表示满意，反馈向他们同步了很多新的标记政策知识，对工程师专业性表示认可。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本周回访1企业，客户表示对培训效果满意，反馈能结合实际工作讲解一些案例，案例讲解的比较透彻。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0250B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部门岗位评定及绩效考核制度与张总开会讨论；</w:t>
            </w:r>
          </w:p>
          <w:p w14:paraId="6F826232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部门风险应收款整理及跟进；</w:t>
            </w:r>
          </w:p>
          <w:p w14:paraId="6DB33D48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保密工作计划表及第一周密码修改工作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6857E2B7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部门企划活动相关事宜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55372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EA7F32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51406"/>
    <w:rsid w:val="0F802539"/>
    <w:rsid w:val="0F812A51"/>
    <w:rsid w:val="0F84395A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176B4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B2F6D"/>
    <w:rsid w:val="1E71779F"/>
    <w:rsid w:val="1E7777B5"/>
    <w:rsid w:val="1E812ECA"/>
    <w:rsid w:val="1E831280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8A3636"/>
    <w:rsid w:val="208F4DF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51C15"/>
    <w:rsid w:val="221779C6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555249"/>
    <w:rsid w:val="24605677"/>
    <w:rsid w:val="246062EC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5072C0B"/>
    <w:rsid w:val="250C10D7"/>
    <w:rsid w:val="25180974"/>
    <w:rsid w:val="251A1C6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D21EE0"/>
    <w:rsid w:val="2CD26976"/>
    <w:rsid w:val="2CE61358"/>
    <w:rsid w:val="2CF2752F"/>
    <w:rsid w:val="2CF73565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B69B1"/>
    <w:rsid w:val="31210792"/>
    <w:rsid w:val="31316B1D"/>
    <w:rsid w:val="31324C46"/>
    <w:rsid w:val="313C4705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C33E4"/>
    <w:rsid w:val="3B7346FF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81F0F"/>
    <w:rsid w:val="3FAC0697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D35215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A6CDE"/>
    <w:rsid w:val="45232CF2"/>
    <w:rsid w:val="45236D61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14C47"/>
    <w:rsid w:val="456A55FA"/>
    <w:rsid w:val="456C6BC7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64529"/>
    <w:rsid w:val="46CF178C"/>
    <w:rsid w:val="46EB5A91"/>
    <w:rsid w:val="46F245F5"/>
    <w:rsid w:val="46F56910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2344BB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BB1C1E"/>
    <w:rsid w:val="4AC478C1"/>
    <w:rsid w:val="4ACB711A"/>
    <w:rsid w:val="4ACE1952"/>
    <w:rsid w:val="4AED5623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01D52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1201CD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4146"/>
    <w:rsid w:val="67820A4B"/>
    <w:rsid w:val="67830FCC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D341E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3A3D2B"/>
    <w:rsid w:val="684522B3"/>
    <w:rsid w:val="6846773F"/>
    <w:rsid w:val="684C450D"/>
    <w:rsid w:val="68514539"/>
    <w:rsid w:val="685676B1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914D8"/>
    <w:rsid w:val="68CC50D6"/>
    <w:rsid w:val="68CC5BD9"/>
    <w:rsid w:val="68CD02C5"/>
    <w:rsid w:val="68D26CFD"/>
    <w:rsid w:val="68D777CC"/>
    <w:rsid w:val="68D94009"/>
    <w:rsid w:val="68E048D2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E7114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42FE0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A1495"/>
    <w:rsid w:val="77032CDB"/>
    <w:rsid w:val="770435BF"/>
    <w:rsid w:val="7705322F"/>
    <w:rsid w:val="770B3534"/>
    <w:rsid w:val="77110F15"/>
    <w:rsid w:val="771633B7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1530</Words>
  <Characters>1625</Characters>
  <Lines>20</Lines>
  <Paragraphs>5</Paragraphs>
  <TotalTime>1</TotalTime>
  <ScaleCrop>false</ScaleCrop>
  <LinksUpToDate>false</LinksUpToDate>
  <CharactersWithSpaces>1661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2024-08-30T10:30:35Z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C629E1671D0A4C889A2BFC91DAB65C23</vt:lpwstr>
  </property>
</Properties>
</file>