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7F09F175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65718">
        <w:rPr>
          <w:rFonts w:ascii="黑体" w:eastAsia="黑体" w:hAnsi="黑体" w:hint="eastAsia"/>
          <w:sz w:val="52"/>
        </w:rPr>
        <w:t>3</w:t>
      </w:r>
      <w:r w:rsidR="000213BA">
        <w:rPr>
          <w:rFonts w:ascii="黑体" w:eastAsia="黑体" w:hAnsi="黑体" w:hint="eastAsia"/>
          <w:sz w:val="52"/>
        </w:rPr>
        <w:t>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0D0E8E40" w14:textId="3F0AAA92" w:rsidR="0086309A" w:rsidRDefault="0016650B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苏州监控中心</w:t>
            </w:r>
            <w:r w:rsidR="0070520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现场检查</w:t>
            </w:r>
            <w:r w:rsidR="005119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、异常线索、数据分析</w:t>
            </w:r>
            <w:r w:rsidR="0070520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事项沟通</w:t>
            </w:r>
            <w:r w:rsidR="00EC363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37C64116" w14:textId="2FBAA277" w:rsidR="00D35445" w:rsidRDefault="00705208" w:rsidP="0025675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吴江区</w:t>
            </w:r>
            <w:r w:rsidR="005119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组织培训、2G增值服务合同事项沟通</w:t>
            </w:r>
            <w:r w:rsidR="001665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049E886" w14:textId="4B83FD67" w:rsidR="0016650B" w:rsidRPr="00256751" w:rsidRDefault="00511932" w:rsidP="0025675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上海市运维合同、招标事项协调等</w:t>
            </w:r>
            <w:r w:rsidR="00951B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07E5B47E" w14:textId="427B700A" w:rsidR="00DA1E21" w:rsidRDefault="00557366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</w:t>
            </w:r>
            <w:proofErr w:type="gramStart"/>
            <w:r w:rsidR="000213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苏州盛虹化工</w:t>
            </w:r>
            <w:proofErr w:type="gramEnd"/>
            <w:r w:rsidR="000213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等企业风控、易无</w:t>
            </w:r>
            <w:proofErr w:type="gramStart"/>
            <w:r w:rsidR="000213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忧产品</w:t>
            </w:r>
            <w:proofErr w:type="gramEnd"/>
            <w:r w:rsidR="000213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沟通推广</w:t>
            </w:r>
            <w:r w:rsidR="001665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7C4B4525" w14:textId="77777777" w:rsidR="00495C50" w:rsidRDefault="00495C50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1665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、2B</w:t>
            </w:r>
            <w:proofErr w:type="gramStart"/>
            <w:r w:rsidR="001665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服务款</w:t>
            </w:r>
            <w:proofErr w:type="gramEnd"/>
            <w:r w:rsidR="001665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大区调度和跟进等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56D826D4" w:rsidR="00495C50" w:rsidRPr="00495C50" w:rsidRDefault="00495C50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</w:t>
            </w:r>
            <w:r w:rsidR="005119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无锡代理商三大行业值守订货情况沟通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B18D433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0F6352D5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5E32DC09" w14:textId="77777777" w:rsidR="009E4FEF" w:rsidRDefault="008D5DB8" w:rsidP="000B03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光大苏州、光大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南京风控投标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事项确定、客户沟通拜访等</w:t>
            </w:r>
            <w:r w:rsidR="00951B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14:paraId="5FC854EB" w14:textId="77777777" w:rsidR="008D5DB8" w:rsidRDefault="008D5DB8" w:rsidP="000B03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无锡万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企学招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投标，无锡二期工况运维。</w:t>
            </w:r>
          </w:p>
          <w:p w14:paraId="5267C7EA" w14:textId="0CA4E5B4" w:rsidR="008D5DB8" w:rsidRPr="008D5DB8" w:rsidRDefault="008D5DB8" w:rsidP="000B03D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18683723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A2CED">
        <w:rPr>
          <w:rFonts w:ascii="仿宋" w:eastAsia="仿宋" w:hAnsi="仿宋" w:hint="eastAsia"/>
          <w:sz w:val="28"/>
          <w:szCs w:val="28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213BA">
        <w:rPr>
          <w:rFonts w:ascii="仿宋" w:eastAsia="仿宋" w:hAnsi="仿宋" w:hint="eastAsia"/>
          <w:sz w:val="28"/>
          <w:szCs w:val="28"/>
          <w:u w:val="single"/>
        </w:rPr>
        <w:t>13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7E563" w14:textId="77777777" w:rsidR="007A19EC" w:rsidRDefault="007A19EC">
      <w:r>
        <w:separator/>
      </w:r>
    </w:p>
  </w:endnote>
  <w:endnote w:type="continuationSeparator" w:id="0">
    <w:p w14:paraId="346BD455" w14:textId="77777777" w:rsidR="007A19EC" w:rsidRDefault="007A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EEF1A" w14:textId="77777777" w:rsidR="007A19EC" w:rsidRDefault="007A19EC">
      <w:r>
        <w:separator/>
      </w:r>
    </w:p>
  </w:footnote>
  <w:footnote w:type="continuationSeparator" w:id="0">
    <w:p w14:paraId="5FCA2F92" w14:textId="77777777" w:rsidR="007A19EC" w:rsidRDefault="007A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71AB"/>
    <w:rsid w:val="000974FF"/>
    <w:rsid w:val="00097B92"/>
    <w:rsid w:val="000B03D5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362F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72692"/>
    <w:rsid w:val="004732D5"/>
    <w:rsid w:val="00473367"/>
    <w:rsid w:val="00474FB7"/>
    <w:rsid w:val="00475F23"/>
    <w:rsid w:val="00482B41"/>
    <w:rsid w:val="00483126"/>
    <w:rsid w:val="0048458F"/>
    <w:rsid w:val="004916B7"/>
    <w:rsid w:val="00495C50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5212"/>
    <w:rsid w:val="004F5F15"/>
    <w:rsid w:val="004F61DC"/>
    <w:rsid w:val="004F6250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C0856"/>
    <w:rsid w:val="005C36A8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7816"/>
    <w:rsid w:val="00611765"/>
    <w:rsid w:val="0061497E"/>
    <w:rsid w:val="0061646C"/>
    <w:rsid w:val="00616649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9103A"/>
    <w:rsid w:val="00691076"/>
    <w:rsid w:val="006A1783"/>
    <w:rsid w:val="006A2CED"/>
    <w:rsid w:val="006A4018"/>
    <w:rsid w:val="006A5F7B"/>
    <w:rsid w:val="006A7563"/>
    <w:rsid w:val="006B054A"/>
    <w:rsid w:val="006B1B66"/>
    <w:rsid w:val="006B1F37"/>
    <w:rsid w:val="006B6FB3"/>
    <w:rsid w:val="006C25B8"/>
    <w:rsid w:val="006C3E6D"/>
    <w:rsid w:val="006C4D86"/>
    <w:rsid w:val="006E5259"/>
    <w:rsid w:val="006E5554"/>
    <w:rsid w:val="006F183D"/>
    <w:rsid w:val="007000AF"/>
    <w:rsid w:val="0070159E"/>
    <w:rsid w:val="00704056"/>
    <w:rsid w:val="00705208"/>
    <w:rsid w:val="007111CD"/>
    <w:rsid w:val="00711A62"/>
    <w:rsid w:val="00712320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D02D0"/>
    <w:rsid w:val="007D0457"/>
    <w:rsid w:val="007D0FB5"/>
    <w:rsid w:val="007D5255"/>
    <w:rsid w:val="007D719F"/>
    <w:rsid w:val="007D7295"/>
    <w:rsid w:val="007E1550"/>
    <w:rsid w:val="007E1DA5"/>
    <w:rsid w:val="007E211F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F23"/>
    <w:rsid w:val="009803E6"/>
    <w:rsid w:val="009808BF"/>
    <w:rsid w:val="00985BDF"/>
    <w:rsid w:val="009908F1"/>
    <w:rsid w:val="00990C3B"/>
    <w:rsid w:val="00993287"/>
    <w:rsid w:val="00993B27"/>
    <w:rsid w:val="00993EB2"/>
    <w:rsid w:val="00995618"/>
    <w:rsid w:val="00996F9B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E18BE"/>
    <w:rsid w:val="009E2A9F"/>
    <w:rsid w:val="009E31A5"/>
    <w:rsid w:val="009E4FEF"/>
    <w:rsid w:val="009E55C0"/>
    <w:rsid w:val="009F4DBF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727FC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332D8"/>
    <w:rsid w:val="00B37CE4"/>
    <w:rsid w:val="00B44E8C"/>
    <w:rsid w:val="00B51143"/>
    <w:rsid w:val="00B538EF"/>
    <w:rsid w:val="00B565C4"/>
    <w:rsid w:val="00B57D98"/>
    <w:rsid w:val="00B634AD"/>
    <w:rsid w:val="00B72E73"/>
    <w:rsid w:val="00B82DE6"/>
    <w:rsid w:val="00B83F3A"/>
    <w:rsid w:val="00B8695B"/>
    <w:rsid w:val="00B91D9C"/>
    <w:rsid w:val="00B96CBF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731C"/>
    <w:rsid w:val="00CB5259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922"/>
    <w:rsid w:val="00D327AE"/>
    <w:rsid w:val="00D35445"/>
    <w:rsid w:val="00D41614"/>
    <w:rsid w:val="00D41ED4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5B79"/>
    <w:rsid w:val="00E061A4"/>
    <w:rsid w:val="00E11AE9"/>
    <w:rsid w:val="00E13A41"/>
    <w:rsid w:val="00E14708"/>
    <w:rsid w:val="00E1617C"/>
    <w:rsid w:val="00E20674"/>
    <w:rsid w:val="00E20FB5"/>
    <w:rsid w:val="00E27CAD"/>
    <w:rsid w:val="00E30009"/>
    <w:rsid w:val="00E32638"/>
    <w:rsid w:val="00E356CB"/>
    <w:rsid w:val="00E37BFA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56BC"/>
    <w:rsid w:val="00F476F4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2492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492</cp:revision>
  <dcterms:created xsi:type="dcterms:W3CDTF">2015-03-30T02:42:00Z</dcterms:created>
  <dcterms:modified xsi:type="dcterms:W3CDTF">2024-09-13T05:19:00Z</dcterms:modified>
</cp:coreProperties>
</file>