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2、河南省厅客户回访。</w:t>
            </w:r>
          </w:p>
          <w:p w14:paraId="698AC4DF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3、晋城客户回访。</w:t>
            </w:r>
            <w:bookmarkStart w:id="0" w:name="_GoBack"/>
            <w:bookmarkEnd w:id="0"/>
          </w:p>
          <w:p w14:paraId="29EC4C4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4、山西省厅 太原预算沟通。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77E2D5B3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山西省厅重点名录须排查联网企业查询。</w:t>
            </w:r>
          </w:p>
          <w:p w14:paraId="6F01F17A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山西省8月涉税数据导出统计。</w:t>
            </w:r>
          </w:p>
          <w:p w14:paraId="53989264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忻州三县（原平、定襄县、忻府区）1-8月排放量及超标分析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7E1056A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临汾臭氧管控排放量对比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80641D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修改省大气污染治理专项督查验收销号单及申请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ABD4337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准备23年项目验收会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C1D794B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修改宝鸡市重点污染源自动监控设备智能管控系统运行管理办法。</w:t>
            </w:r>
          </w:p>
          <w:p w14:paraId="6953A8A2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协助与移动公司核实计费事项。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D0F49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5CF326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C1598A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FCB3C6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FAA94C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A6EE6D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D4ABAB5"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5A68"/>
    <w:rsid w:val="083972C0"/>
    <w:rsid w:val="0859084E"/>
    <w:rsid w:val="08874912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126150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7B6658"/>
    <w:rsid w:val="5BAF4E87"/>
    <w:rsid w:val="5BB10BFF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1F32884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315</Words>
  <Characters>356</Characters>
  <Lines>1</Lines>
  <Paragraphs>1</Paragraphs>
  <TotalTime>11</TotalTime>
  <ScaleCrop>false</ScaleCrop>
  <LinksUpToDate>false</LinksUpToDate>
  <CharactersWithSpaces>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2024-09-27T07:58:42Z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