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5C5E5F05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65718">
        <w:rPr>
          <w:rFonts w:ascii="黑体" w:eastAsia="黑体" w:hAnsi="黑体" w:hint="eastAsia"/>
          <w:sz w:val="52"/>
        </w:rPr>
        <w:t>3</w:t>
      </w:r>
      <w:r w:rsidR="000C325B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1F5570F0" w:rsidR="0086309A" w:rsidRDefault="00687659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无锡工况项目运维、万家企业学法等项目沟通</w:t>
            </w:r>
            <w:r w:rsidR="00411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招投标准备等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44E27327" w:rsidR="0016650B" w:rsidRDefault="004115D6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上海运维服务合同续签跟进；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7E5B47E" w14:textId="7BB32375" w:rsidR="00DA1E21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B364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</w:t>
            </w:r>
            <w:r w:rsidR="006F65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常高新、光大南京</w:t>
            </w:r>
            <w:r w:rsidR="00A770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</w:t>
            </w:r>
            <w:r w:rsidR="006F65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招投标准备等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7C4B4525" w14:textId="77777777" w:rsidR="00495C50" w:rsidRDefault="00495C50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、2B服务款大区调度和跟进等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0577502B" w:rsidR="00495C50" w:rsidRPr="00495C50" w:rsidRDefault="00495C50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6F65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代理商数采仪、雪迪龙数采仪需求情况沟通。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45A0A460" w14:textId="77777777" w:rsidR="00B36460" w:rsidRDefault="000020AF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无锡万家企业学法投标</w:t>
            </w:r>
            <w:r w:rsidR="00A770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267C7EA" w14:textId="5F1CD323" w:rsidR="00A7709B" w:rsidRPr="008D5DB8" w:rsidRDefault="00A7709B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光大南京、常高新风控投标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642DC437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A2CED">
        <w:rPr>
          <w:rFonts w:ascii="仿宋" w:eastAsia="仿宋" w:hAnsi="仿宋" w:hint="eastAsia"/>
          <w:sz w:val="28"/>
          <w:szCs w:val="28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D7B5C">
        <w:rPr>
          <w:rFonts w:ascii="仿宋" w:eastAsia="仿宋" w:hAnsi="仿宋" w:hint="eastAsia"/>
          <w:sz w:val="28"/>
          <w:szCs w:val="28"/>
          <w:u w:val="single"/>
        </w:rPr>
        <w:t>2</w:t>
      </w:r>
      <w:r w:rsidR="000C325B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32D76" w14:textId="77777777" w:rsidR="000C09D2" w:rsidRDefault="000C09D2">
      <w:r>
        <w:separator/>
      </w:r>
    </w:p>
  </w:endnote>
  <w:endnote w:type="continuationSeparator" w:id="0">
    <w:p w14:paraId="637B2DF4" w14:textId="77777777" w:rsidR="000C09D2" w:rsidRDefault="000C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715D6" w14:textId="77777777" w:rsidR="000C09D2" w:rsidRDefault="000C09D2">
      <w:r>
        <w:separator/>
      </w:r>
    </w:p>
  </w:footnote>
  <w:footnote w:type="continuationSeparator" w:id="0">
    <w:p w14:paraId="01A7F490" w14:textId="77777777" w:rsidR="000C09D2" w:rsidRDefault="000C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71AB"/>
    <w:rsid w:val="000974FF"/>
    <w:rsid w:val="00097B92"/>
    <w:rsid w:val="000B03D5"/>
    <w:rsid w:val="000B1E2A"/>
    <w:rsid w:val="000B6FB5"/>
    <w:rsid w:val="000B70D0"/>
    <w:rsid w:val="000B775D"/>
    <w:rsid w:val="000C09D2"/>
    <w:rsid w:val="000C325B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D02D0"/>
    <w:rsid w:val="007D0457"/>
    <w:rsid w:val="007D0FB5"/>
    <w:rsid w:val="007D5255"/>
    <w:rsid w:val="007D719F"/>
    <w:rsid w:val="007D7295"/>
    <w:rsid w:val="007E1550"/>
    <w:rsid w:val="007E1DA5"/>
    <w:rsid w:val="007E211F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6460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40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2596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499</cp:revision>
  <dcterms:created xsi:type="dcterms:W3CDTF">2015-03-30T02:42:00Z</dcterms:created>
  <dcterms:modified xsi:type="dcterms:W3CDTF">2024-09-27T09:25:00Z</dcterms:modified>
</cp:coreProperties>
</file>