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2、光大风控推广。</w:t>
            </w:r>
          </w:p>
          <w:p w14:paraId="698AC4DF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3、吕梁长治数采仪业务推广。</w:t>
            </w:r>
          </w:p>
          <w:p w14:paraId="29EC4C4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4、山西省厅合同付款沟通。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展。</w:t>
            </w:r>
          </w:p>
          <w:p w14:paraId="4C1DAD6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BE48D8F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山西省厅8月月报及1-8月排放量、行业、企业情况分析等文档编写。</w:t>
            </w:r>
          </w:p>
          <w:p w14:paraId="18E0DFAA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协助晋城客户排查传输有效率偏低企业。</w:t>
            </w:r>
          </w:p>
          <w:p w14:paraId="5BE2AED1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运城周报编制，附件恢复等工作。</w:t>
            </w:r>
          </w:p>
          <w:p w14:paraId="5D8608AB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完善省大气污染治理专项督查验收资料</w:t>
            </w:r>
          </w:p>
          <w:p w14:paraId="2E38AF95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23年项目验收资料及报账资料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7E2D5B3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宝鸡动管系统巡查，配合审计对智能管控系统项目中未完成安装的设备进行盘库。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028A9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D61330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C1598A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FCB3C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A1E30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A6EE6D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B8278D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D4ABAB5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5A68"/>
    <w:rsid w:val="083972C0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7B6658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1F32884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409</Words>
  <Characters>471</Characters>
  <Lines>1</Lines>
  <Paragraphs>1</Paragraphs>
  <TotalTime>9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2024-09-20T08:36:25Z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