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D203" w14:textId="749EF3A4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4E656C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065718">
        <w:rPr>
          <w:rFonts w:ascii="黑体" w:eastAsia="黑体" w:hAnsi="黑体" w:hint="eastAsia"/>
          <w:sz w:val="52"/>
        </w:rPr>
        <w:t>3</w:t>
      </w:r>
      <w:r w:rsidR="006A2CED">
        <w:rPr>
          <w:rFonts w:ascii="黑体" w:eastAsia="黑体" w:hAnsi="黑体" w:hint="eastAsia"/>
          <w:sz w:val="52"/>
        </w:rPr>
        <w:t>6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DA1E21">
        <w:trPr>
          <w:trHeight w:val="2251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7B3A6F6" w14:textId="0F3ABF65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2G推广：</w:t>
            </w:r>
          </w:p>
          <w:p w14:paraId="0D0E8E40" w14:textId="5DA1BCDD" w:rsidR="0086309A" w:rsidRDefault="0016650B" w:rsidP="00B14D9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苏州监控中心</w:t>
            </w:r>
            <w:r w:rsidR="0070520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现场检查等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事项沟通</w:t>
            </w:r>
            <w:r w:rsidR="00EC363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37C64116" w14:textId="68AB85BC" w:rsidR="00D35445" w:rsidRDefault="00705208" w:rsidP="00256751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吴江区、常熟第三方合作事项沟通</w:t>
            </w:r>
            <w:r w:rsidR="00951B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，组织风控检查推广等</w:t>
            </w:r>
            <w:r w:rsidR="001665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049E886" w14:textId="3192795B" w:rsidR="0016650B" w:rsidRPr="00256751" w:rsidRDefault="00951B66" w:rsidP="00256751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万家企业学法服务招投标事项沟通。</w:t>
            </w:r>
          </w:p>
          <w:p w14:paraId="63C0D77F" w14:textId="77777777" w:rsidR="0072070F" w:rsidRDefault="0072070F" w:rsidP="00B37CE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2B推广：</w:t>
            </w:r>
          </w:p>
          <w:p w14:paraId="07E5B47E" w14:textId="2F5F1505" w:rsidR="00DA1E21" w:rsidRDefault="00557366" w:rsidP="00DA1E2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1、光大南京</w:t>
            </w:r>
            <w:r w:rsidR="00951B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及苏州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风控招投标</w:t>
            </w:r>
            <w:r w:rsidR="00951B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</w:t>
            </w:r>
            <w:r w:rsidR="001665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7C4B4525" w14:textId="77777777" w:rsidR="00495C50" w:rsidRDefault="00495C50" w:rsidP="00DA1E2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="001665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、2B服务款大区调度和跟进等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B7F9959" w14:textId="5417234A" w:rsidR="00495C50" w:rsidRPr="00495C50" w:rsidRDefault="00495C50" w:rsidP="00DA1E21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3、上海环城等培训产品推广。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0B18D433"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EB86664" w14:textId="0F6352D5"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5267C7EA" w14:textId="5AC7BC10" w:rsidR="009E4FEF" w:rsidRPr="00B00E3A" w:rsidRDefault="0016650B" w:rsidP="000B03D5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苏州监控中心</w:t>
            </w:r>
            <w:r w:rsidR="009E4FE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吴江</w:t>
            </w:r>
            <w:r w:rsidR="00951B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、常熟客户拜访，风控检查，第三方合作等。</w:t>
            </w:r>
          </w:p>
        </w:tc>
      </w:tr>
    </w:tbl>
    <w:p w14:paraId="2C77A6F9" w14:textId="77777777" w:rsidR="005B72FF" w:rsidRDefault="005B72FF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5FE0AD6D" w14:textId="77777777" w:rsidR="007F550C" w:rsidRDefault="007F550C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9C97009" w14:textId="77777777" w:rsidR="00D57D70" w:rsidRDefault="00D57D70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A19677D" w14:textId="7954DA4D" w:rsidR="00C4779A" w:rsidRDefault="00C4779A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0F077C2A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4E656C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6A2CED">
        <w:rPr>
          <w:rFonts w:ascii="仿宋" w:eastAsia="仿宋" w:hAnsi="仿宋" w:hint="eastAsia"/>
          <w:sz w:val="28"/>
          <w:szCs w:val="28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6A2CED">
        <w:rPr>
          <w:rFonts w:ascii="仿宋" w:eastAsia="仿宋" w:hAnsi="仿宋" w:hint="eastAsia"/>
          <w:sz w:val="28"/>
          <w:szCs w:val="28"/>
          <w:u w:val="single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78001" w14:textId="77777777" w:rsidR="00CF0B4A" w:rsidRDefault="00CF0B4A">
      <w:r>
        <w:separator/>
      </w:r>
    </w:p>
  </w:endnote>
  <w:endnote w:type="continuationSeparator" w:id="0">
    <w:p w14:paraId="7971CA99" w14:textId="77777777" w:rsidR="00CF0B4A" w:rsidRDefault="00CF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900A7" w14:textId="77777777" w:rsidR="00CF0B4A" w:rsidRDefault="00CF0B4A">
      <w:r>
        <w:separator/>
      </w:r>
    </w:p>
  </w:footnote>
  <w:footnote w:type="continuationSeparator" w:id="0">
    <w:p w14:paraId="1143B74E" w14:textId="77777777" w:rsidR="00CF0B4A" w:rsidRDefault="00CF0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DB57C8"/>
    <w:multiLevelType w:val="hybridMultilevel"/>
    <w:tmpl w:val="3D4E2E60"/>
    <w:lvl w:ilvl="0" w:tplc="81E6E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E36AB8"/>
    <w:multiLevelType w:val="hybridMultilevel"/>
    <w:tmpl w:val="05D292C8"/>
    <w:lvl w:ilvl="0" w:tplc="403ED7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D354FE"/>
    <w:multiLevelType w:val="hybridMultilevel"/>
    <w:tmpl w:val="87100208"/>
    <w:lvl w:ilvl="0" w:tplc="BEFEB3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C800353"/>
    <w:multiLevelType w:val="hybridMultilevel"/>
    <w:tmpl w:val="B9B87284"/>
    <w:lvl w:ilvl="0" w:tplc="BF8287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97149170">
    <w:abstractNumId w:val="9"/>
  </w:num>
  <w:num w:numId="2" w16cid:durableId="1887259403">
    <w:abstractNumId w:val="9"/>
  </w:num>
  <w:num w:numId="3" w16cid:durableId="1750537834">
    <w:abstractNumId w:val="9"/>
  </w:num>
  <w:num w:numId="4" w16cid:durableId="1673798121">
    <w:abstractNumId w:val="9"/>
  </w:num>
  <w:num w:numId="5" w16cid:durableId="42678839">
    <w:abstractNumId w:val="9"/>
  </w:num>
  <w:num w:numId="6" w16cid:durableId="576089689">
    <w:abstractNumId w:val="9"/>
  </w:num>
  <w:num w:numId="7" w16cid:durableId="688289976">
    <w:abstractNumId w:val="9"/>
  </w:num>
  <w:num w:numId="8" w16cid:durableId="1073041161">
    <w:abstractNumId w:val="9"/>
  </w:num>
  <w:num w:numId="9" w16cid:durableId="1043016279">
    <w:abstractNumId w:val="9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9"/>
  </w:num>
  <w:num w:numId="15" w16cid:durableId="377434327">
    <w:abstractNumId w:val="9"/>
  </w:num>
  <w:num w:numId="16" w16cid:durableId="1118530076">
    <w:abstractNumId w:val="9"/>
  </w:num>
  <w:num w:numId="17" w16cid:durableId="990865835">
    <w:abstractNumId w:val="9"/>
  </w:num>
  <w:num w:numId="18" w16cid:durableId="113837236">
    <w:abstractNumId w:val="9"/>
  </w:num>
  <w:num w:numId="19" w16cid:durableId="1687439871">
    <w:abstractNumId w:val="9"/>
  </w:num>
  <w:num w:numId="20" w16cid:durableId="365914227">
    <w:abstractNumId w:val="9"/>
  </w:num>
  <w:num w:numId="21" w16cid:durableId="1321273524">
    <w:abstractNumId w:val="9"/>
  </w:num>
  <w:num w:numId="22" w16cid:durableId="1080566271">
    <w:abstractNumId w:val="9"/>
  </w:num>
  <w:num w:numId="23" w16cid:durableId="1525168866">
    <w:abstractNumId w:val="0"/>
  </w:num>
  <w:num w:numId="24" w16cid:durableId="1317302396">
    <w:abstractNumId w:val="9"/>
  </w:num>
  <w:num w:numId="25" w16cid:durableId="273906401">
    <w:abstractNumId w:val="13"/>
  </w:num>
  <w:num w:numId="26" w16cid:durableId="980619165">
    <w:abstractNumId w:val="18"/>
  </w:num>
  <w:num w:numId="27" w16cid:durableId="881983696">
    <w:abstractNumId w:val="11"/>
  </w:num>
  <w:num w:numId="28" w16cid:durableId="474371931">
    <w:abstractNumId w:val="16"/>
  </w:num>
  <w:num w:numId="29" w16cid:durableId="636182877">
    <w:abstractNumId w:val="15"/>
  </w:num>
  <w:num w:numId="30" w16cid:durableId="1735275922">
    <w:abstractNumId w:val="6"/>
  </w:num>
  <w:num w:numId="31" w16cid:durableId="324406621">
    <w:abstractNumId w:val="12"/>
  </w:num>
  <w:num w:numId="32" w16cid:durableId="643312683">
    <w:abstractNumId w:val="10"/>
  </w:num>
  <w:num w:numId="33" w16cid:durableId="1926264790">
    <w:abstractNumId w:val="19"/>
  </w:num>
  <w:num w:numId="34" w16cid:durableId="41564494">
    <w:abstractNumId w:val="3"/>
  </w:num>
  <w:num w:numId="35" w16cid:durableId="2029678918">
    <w:abstractNumId w:val="17"/>
  </w:num>
  <w:num w:numId="36" w16cid:durableId="2142771201">
    <w:abstractNumId w:val="8"/>
  </w:num>
  <w:num w:numId="37" w16cid:durableId="2071031199">
    <w:abstractNumId w:val="5"/>
  </w:num>
  <w:num w:numId="38" w16cid:durableId="1152328833">
    <w:abstractNumId w:val="14"/>
  </w:num>
  <w:num w:numId="39" w16cid:durableId="979722835">
    <w:abstractNumId w:val="2"/>
  </w:num>
  <w:num w:numId="40" w16cid:durableId="759567152">
    <w:abstractNumId w:val="1"/>
  </w:num>
  <w:num w:numId="41" w16cid:durableId="1032657588">
    <w:abstractNumId w:val="4"/>
  </w:num>
  <w:num w:numId="42" w16cid:durableId="1848446985">
    <w:abstractNumId w:val="7"/>
  </w:num>
  <w:num w:numId="43" w16cid:durableId="11032579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704C"/>
    <w:rsid w:val="00007964"/>
    <w:rsid w:val="000113CD"/>
    <w:rsid w:val="000117CA"/>
    <w:rsid w:val="00011C3E"/>
    <w:rsid w:val="00013242"/>
    <w:rsid w:val="000132E3"/>
    <w:rsid w:val="00017F9E"/>
    <w:rsid w:val="00024584"/>
    <w:rsid w:val="0002625A"/>
    <w:rsid w:val="000269BD"/>
    <w:rsid w:val="00026B89"/>
    <w:rsid w:val="00030F52"/>
    <w:rsid w:val="00032542"/>
    <w:rsid w:val="00040801"/>
    <w:rsid w:val="000426EA"/>
    <w:rsid w:val="0004411B"/>
    <w:rsid w:val="00044E79"/>
    <w:rsid w:val="00044F84"/>
    <w:rsid w:val="0004502F"/>
    <w:rsid w:val="000451E1"/>
    <w:rsid w:val="00046E85"/>
    <w:rsid w:val="00051891"/>
    <w:rsid w:val="00052170"/>
    <w:rsid w:val="0005251F"/>
    <w:rsid w:val="00052B65"/>
    <w:rsid w:val="000542C9"/>
    <w:rsid w:val="00055B20"/>
    <w:rsid w:val="00057935"/>
    <w:rsid w:val="000620F5"/>
    <w:rsid w:val="00062BE3"/>
    <w:rsid w:val="0006381A"/>
    <w:rsid w:val="00064C11"/>
    <w:rsid w:val="00065718"/>
    <w:rsid w:val="0007084F"/>
    <w:rsid w:val="000764FE"/>
    <w:rsid w:val="0008497E"/>
    <w:rsid w:val="000901F8"/>
    <w:rsid w:val="00091664"/>
    <w:rsid w:val="00091836"/>
    <w:rsid w:val="000926EA"/>
    <w:rsid w:val="00094CDF"/>
    <w:rsid w:val="000971AB"/>
    <w:rsid w:val="000974FF"/>
    <w:rsid w:val="00097B92"/>
    <w:rsid w:val="000B03D5"/>
    <w:rsid w:val="000B1E2A"/>
    <w:rsid w:val="000B6FB5"/>
    <w:rsid w:val="000B70D0"/>
    <w:rsid w:val="000B775D"/>
    <w:rsid w:val="000D54C4"/>
    <w:rsid w:val="000D5568"/>
    <w:rsid w:val="000D659E"/>
    <w:rsid w:val="000D7B0F"/>
    <w:rsid w:val="000E56B3"/>
    <w:rsid w:val="000E7DF5"/>
    <w:rsid w:val="000F48D6"/>
    <w:rsid w:val="000F4F5A"/>
    <w:rsid w:val="000F6437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3F93"/>
    <w:rsid w:val="00137A46"/>
    <w:rsid w:val="00141BDA"/>
    <w:rsid w:val="00142A77"/>
    <w:rsid w:val="00142B67"/>
    <w:rsid w:val="00142DD3"/>
    <w:rsid w:val="00144C8B"/>
    <w:rsid w:val="0014597F"/>
    <w:rsid w:val="00145E9B"/>
    <w:rsid w:val="00145EF5"/>
    <w:rsid w:val="0014630A"/>
    <w:rsid w:val="00150112"/>
    <w:rsid w:val="00152657"/>
    <w:rsid w:val="00153F3D"/>
    <w:rsid w:val="00154F1F"/>
    <w:rsid w:val="0016650B"/>
    <w:rsid w:val="0017362F"/>
    <w:rsid w:val="00175BBD"/>
    <w:rsid w:val="00184978"/>
    <w:rsid w:val="00184E9E"/>
    <w:rsid w:val="00185D70"/>
    <w:rsid w:val="00185DDD"/>
    <w:rsid w:val="0018615B"/>
    <w:rsid w:val="00187FF3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1F9D"/>
    <w:rsid w:val="001C7A20"/>
    <w:rsid w:val="001D231F"/>
    <w:rsid w:val="001D7039"/>
    <w:rsid w:val="001D770E"/>
    <w:rsid w:val="001E0F04"/>
    <w:rsid w:val="001E114F"/>
    <w:rsid w:val="001E5637"/>
    <w:rsid w:val="001E5F78"/>
    <w:rsid w:val="001E620A"/>
    <w:rsid w:val="001F045F"/>
    <w:rsid w:val="001F1857"/>
    <w:rsid w:val="001F7089"/>
    <w:rsid w:val="001F7385"/>
    <w:rsid w:val="00200898"/>
    <w:rsid w:val="002017DC"/>
    <w:rsid w:val="00203482"/>
    <w:rsid w:val="00203B8F"/>
    <w:rsid w:val="00206DFB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34640"/>
    <w:rsid w:val="00240A05"/>
    <w:rsid w:val="00241052"/>
    <w:rsid w:val="00242486"/>
    <w:rsid w:val="00247EE4"/>
    <w:rsid w:val="002517B4"/>
    <w:rsid w:val="00252B94"/>
    <w:rsid w:val="00252E67"/>
    <w:rsid w:val="00256751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874FD"/>
    <w:rsid w:val="00294322"/>
    <w:rsid w:val="00294A2C"/>
    <w:rsid w:val="002956EE"/>
    <w:rsid w:val="00297C5F"/>
    <w:rsid w:val="002A20DF"/>
    <w:rsid w:val="002A3284"/>
    <w:rsid w:val="002A5549"/>
    <w:rsid w:val="002A561F"/>
    <w:rsid w:val="002A5CD8"/>
    <w:rsid w:val="002B1BA7"/>
    <w:rsid w:val="002B4843"/>
    <w:rsid w:val="002B4A23"/>
    <w:rsid w:val="002B5609"/>
    <w:rsid w:val="002C6C5D"/>
    <w:rsid w:val="002C740A"/>
    <w:rsid w:val="002D0050"/>
    <w:rsid w:val="002D070A"/>
    <w:rsid w:val="002D0A92"/>
    <w:rsid w:val="002D4193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773E"/>
    <w:rsid w:val="00352483"/>
    <w:rsid w:val="00354A10"/>
    <w:rsid w:val="003610A2"/>
    <w:rsid w:val="00361374"/>
    <w:rsid w:val="0036725D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3BCB"/>
    <w:rsid w:val="004062EA"/>
    <w:rsid w:val="004159C9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266B"/>
    <w:rsid w:val="00442D45"/>
    <w:rsid w:val="004470A7"/>
    <w:rsid w:val="00450F10"/>
    <w:rsid w:val="00451146"/>
    <w:rsid w:val="004519F2"/>
    <w:rsid w:val="00452882"/>
    <w:rsid w:val="00452D8A"/>
    <w:rsid w:val="00455BD0"/>
    <w:rsid w:val="00457809"/>
    <w:rsid w:val="00465B20"/>
    <w:rsid w:val="00465B69"/>
    <w:rsid w:val="00465D99"/>
    <w:rsid w:val="0046642D"/>
    <w:rsid w:val="0046648E"/>
    <w:rsid w:val="00472692"/>
    <w:rsid w:val="004732D5"/>
    <w:rsid w:val="00473367"/>
    <w:rsid w:val="00474FB7"/>
    <w:rsid w:val="00475F23"/>
    <w:rsid w:val="00482B41"/>
    <w:rsid w:val="0048458F"/>
    <w:rsid w:val="004916B7"/>
    <w:rsid w:val="00495C50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56C"/>
    <w:rsid w:val="004E6911"/>
    <w:rsid w:val="004E6B7B"/>
    <w:rsid w:val="004F18FF"/>
    <w:rsid w:val="004F5212"/>
    <w:rsid w:val="004F5F15"/>
    <w:rsid w:val="004F61DC"/>
    <w:rsid w:val="004F6250"/>
    <w:rsid w:val="00511B1E"/>
    <w:rsid w:val="00511EC1"/>
    <w:rsid w:val="0051206C"/>
    <w:rsid w:val="005134DF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6E23"/>
    <w:rsid w:val="00557366"/>
    <w:rsid w:val="0055775E"/>
    <w:rsid w:val="00561C44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B72FF"/>
    <w:rsid w:val="005C0856"/>
    <w:rsid w:val="005C36A8"/>
    <w:rsid w:val="005C5C46"/>
    <w:rsid w:val="005D34B0"/>
    <w:rsid w:val="005D3C1E"/>
    <w:rsid w:val="005F0477"/>
    <w:rsid w:val="005F05A2"/>
    <w:rsid w:val="005F1144"/>
    <w:rsid w:val="005F1E00"/>
    <w:rsid w:val="005F2924"/>
    <w:rsid w:val="005F3129"/>
    <w:rsid w:val="005F3470"/>
    <w:rsid w:val="005F43C8"/>
    <w:rsid w:val="005F456A"/>
    <w:rsid w:val="00607816"/>
    <w:rsid w:val="00611765"/>
    <w:rsid w:val="0061497E"/>
    <w:rsid w:val="0061646C"/>
    <w:rsid w:val="00616649"/>
    <w:rsid w:val="0061771B"/>
    <w:rsid w:val="00622860"/>
    <w:rsid w:val="00631A12"/>
    <w:rsid w:val="00636F94"/>
    <w:rsid w:val="00640D6F"/>
    <w:rsid w:val="00641336"/>
    <w:rsid w:val="00641A5E"/>
    <w:rsid w:val="006453E5"/>
    <w:rsid w:val="006527A8"/>
    <w:rsid w:val="00654C86"/>
    <w:rsid w:val="00656711"/>
    <w:rsid w:val="006574F2"/>
    <w:rsid w:val="00657DD6"/>
    <w:rsid w:val="006607AC"/>
    <w:rsid w:val="0066760D"/>
    <w:rsid w:val="0067266E"/>
    <w:rsid w:val="00672728"/>
    <w:rsid w:val="006750E1"/>
    <w:rsid w:val="00675522"/>
    <w:rsid w:val="00682F0C"/>
    <w:rsid w:val="006851B9"/>
    <w:rsid w:val="00687115"/>
    <w:rsid w:val="0069103A"/>
    <w:rsid w:val="00691076"/>
    <w:rsid w:val="006A1783"/>
    <w:rsid w:val="006A2CED"/>
    <w:rsid w:val="006A4018"/>
    <w:rsid w:val="006A5F7B"/>
    <w:rsid w:val="006A7563"/>
    <w:rsid w:val="006B054A"/>
    <w:rsid w:val="006B1B66"/>
    <w:rsid w:val="006B1F37"/>
    <w:rsid w:val="006B6FB3"/>
    <w:rsid w:val="006C25B8"/>
    <w:rsid w:val="006C3E6D"/>
    <w:rsid w:val="006C4D86"/>
    <w:rsid w:val="006E5259"/>
    <w:rsid w:val="006E5554"/>
    <w:rsid w:val="006F183D"/>
    <w:rsid w:val="007000AF"/>
    <w:rsid w:val="0070159E"/>
    <w:rsid w:val="00704056"/>
    <w:rsid w:val="00705208"/>
    <w:rsid w:val="007111CD"/>
    <w:rsid w:val="00711A62"/>
    <w:rsid w:val="00712320"/>
    <w:rsid w:val="0071648E"/>
    <w:rsid w:val="0072070F"/>
    <w:rsid w:val="0072319D"/>
    <w:rsid w:val="007318B6"/>
    <w:rsid w:val="00731D7C"/>
    <w:rsid w:val="0073295C"/>
    <w:rsid w:val="00736057"/>
    <w:rsid w:val="00736E06"/>
    <w:rsid w:val="007401DE"/>
    <w:rsid w:val="00741E1D"/>
    <w:rsid w:val="00742035"/>
    <w:rsid w:val="0074329B"/>
    <w:rsid w:val="00745BFD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3B67"/>
    <w:rsid w:val="007A45D4"/>
    <w:rsid w:val="007A4663"/>
    <w:rsid w:val="007A4AF4"/>
    <w:rsid w:val="007B68C6"/>
    <w:rsid w:val="007B7FC1"/>
    <w:rsid w:val="007C2907"/>
    <w:rsid w:val="007D02D0"/>
    <w:rsid w:val="007D0457"/>
    <w:rsid w:val="007D0FB5"/>
    <w:rsid w:val="007D5255"/>
    <w:rsid w:val="007D719F"/>
    <w:rsid w:val="007D7295"/>
    <w:rsid w:val="007E1550"/>
    <w:rsid w:val="007E1DA5"/>
    <w:rsid w:val="007E211F"/>
    <w:rsid w:val="007E3754"/>
    <w:rsid w:val="007E3C83"/>
    <w:rsid w:val="007F0A77"/>
    <w:rsid w:val="007F2CE9"/>
    <w:rsid w:val="007F3B6C"/>
    <w:rsid w:val="007F5278"/>
    <w:rsid w:val="007F550C"/>
    <w:rsid w:val="008102F1"/>
    <w:rsid w:val="0081430F"/>
    <w:rsid w:val="00815094"/>
    <w:rsid w:val="00815944"/>
    <w:rsid w:val="008200F2"/>
    <w:rsid w:val="0082457E"/>
    <w:rsid w:val="00824AF7"/>
    <w:rsid w:val="00826165"/>
    <w:rsid w:val="008305A3"/>
    <w:rsid w:val="00831841"/>
    <w:rsid w:val="008329FF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3080"/>
    <w:rsid w:val="0085526B"/>
    <w:rsid w:val="00857753"/>
    <w:rsid w:val="0086309A"/>
    <w:rsid w:val="00864A84"/>
    <w:rsid w:val="00866FF2"/>
    <w:rsid w:val="00874957"/>
    <w:rsid w:val="008750C5"/>
    <w:rsid w:val="00876214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E6E93"/>
    <w:rsid w:val="008F11E0"/>
    <w:rsid w:val="008F3191"/>
    <w:rsid w:val="008F5B25"/>
    <w:rsid w:val="00911D6F"/>
    <w:rsid w:val="00920062"/>
    <w:rsid w:val="00920F61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1B66"/>
    <w:rsid w:val="0095258F"/>
    <w:rsid w:val="00954C75"/>
    <w:rsid w:val="00955586"/>
    <w:rsid w:val="00960266"/>
    <w:rsid w:val="00962DE7"/>
    <w:rsid w:val="00970F23"/>
    <w:rsid w:val="009803E6"/>
    <w:rsid w:val="009808BF"/>
    <w:rsid w:val="00985BDF"/>
    <w:rsid w:val="009908F1"/>
    <w:rsid w:val="00990C3B"/>
    <w:rsid w:val="00993287"/>
    <w:rsid w:val="00993B27"/>
    <w:rsid w:val="00993EB2"/>
    <w:rsid w:val="00995618"/>
    <w:rsid w:val="00996F9B"/>
    <w:rsid w:val="009A1D28"/>
    <w:rsid w:val="009A323B"/>
    <w:rsid w:val="009A3E54"/>
    <w:rsid w:val="009A6B7D"/>
    <w:rsid w:val="009B130A"/>
    <w:rsid w:val="009B7F07"/>
    <w:rsid w:val="009C03CE"/>
    <w:rsid w:val="009C2FD4"/>
    <w:rsid w:val="009C5862"/>
    <w:rsid w:val="009C6849"/>
    <w:rsid w:val="009C6FAB"/>
    <w:rsid w:val="009D0024"/>
    <w:rsid w:val="009D16A6"/>
    <w:rsid w:val="009D24DD"/>
    <w:rsid w:val="009D296D"/>
    <w:rsid w:val="009E18BE"/>
    <w:rsid w:val="009E2A9F"/>
    <w:rsid w:val="009E31A5"/>
    <w:rsid w:val="009E4FEF"/>
    <w:rsid w:val="009E55C0"/>
    <w:rsid w:val="009F4DBF"/>
    <w:rsid w:val="009F7506"/>
    <w:rsid w:val="009F756F"/>
    <w:rsid w:val="00A03DCE"/>
    <w:rsid w:val="00A0493C"/>
    <w:rsid w:val="00A04C78"/>
    <w:rsid w:val="00A07284"/>
    <w:rsid w:val="00A0794B"/>
    <w:rsid w:val="00A12337"/>
    <w:rsid w:val="00A23DE6"/>
    <w:rsid w:val="00A35F24"/>
    <w:rsid w:val="00A4062E"/>
    <w:rsid w:val="00A5446F"/>
    <w:rsid w:val="00A55560"/>
    <w:rsid w:val="00A57C3E"/>
    <w:rsid w:val="00A60B17"/>
    <w:rsid w:val="00A65F73"/>
    <w:rsid w:val="00A660BE"/>
    <w:rsid w:val="00A661C1"/>
    <w:rsid w:val="00A70BB1"/>
    <w:rsid w:val="00A727FC"/>
    <w:rsid w:val="00A80F84"/>
    <w:rsid w:val="00A82317"/>
    <w:rsid w:val="00A825DC"/>
    <w:rsid w:val="00A82B46"/>
    <w:rsid w:val="00A83707"/>
    <w:rsid w:val="00A83A83"/>
    <w:rsid w:val="00A84939"/>
    <w:rsid w:val="00A84E40"/>
    <w:rsid w:val="00A907E7"/>
    <w:rsid w:val="00A91C20"/>
    <w:rsid w:val="00A92796"/>
    <w:rsid w:val="00A950B1"/>
    <w:rsid w:val="00AA1C3D"/>
    <w:rsid w:val="00AA3C09"/>
    <w:rsid w:val="00AA4413"/>
    <w:rsid w:val="00AB309E"/>
    <w:rsid w:val="00AB4324"/>
    <w:rsid w:val="00AB4F11"/>
    <w:rsid w:val="00AB5EA5"/>
    <w:rsid w:val="00AC5A5E"/>
    <w:rsid w:val="00AC6187"/>
    <w:rsid w:val="00AD22AD"/>
    <w:rsid w:val="00AD294C"/>
    <w:rsid w:val="00AD3C94"/>
    <w:rsid w:val="00AD6963"/>
    <w:rsid w:val="00AD6F3D"/>
    <w:rsid w:val="00AE545D"/>
    <w:rsid w:val="00AE645D"/>
    <w:rsid w:val="00AE6C14"/>
    <w:rsid w:val="00AF1462"/>
    <w:rsid w:val="00AF332D"/>
    <w:rsid w:val="00AF573A"/>
    <w:rsid w:val="00AF6F08"/>
    <w:rsid w:val="00AF7D63"/>
    <w:rsid w:val="00B00956"/>
    <w:rsid w:val="00B00E3A"/>
    <w:rsid w:val="00B01FDA"/>
    <w:rsid w:val="00B04607"/>
    <w:rsid w:val="00B04BF4"/>
    <w:rsid w:val="00B10BEB"/>
    <w:rsid w:val="00B14B55"/>
    <w:rsid w:val="00B14D9D"/>
    <w:rsid w:val="00B178F3"/>
    <w:rsid w:val="00B17DC3"/>
    <w:rsid w:val="00B332D8"/>
    <w:rsid w:val="00B37CE4"/>
    <w:rsid w:val="00B44E8C"/>
    <w:rsid w:val="00B51143"/>
    <w:rsid w:val="00B538EF"/>
    <w:rsid w:val="00B565C4"/>
    <w:rsid w:val="00B57D98"/>
    <w:rsid w:val="00B634AD"/>
    <w:rsid w:val="00B72E73"/>
    <w:rsid w:val="00B82DE6"/>
    <w:rsid w:val="00B83F3A"/>
    <w:rsid w:val="00B8695B"/>
    <w:rsid w:val="00B91D9C"/>
    <w:rsid w:val="00B96CBF"/>
    <w:rsid w:val="00BA4EFF"/>
    <w:rsid w:val="00BA57FD"/>
    <w:rsid w:val="00BB0398"/>
    <w:rsid w:val="00BB126C"/>
    <w:rsid w:val="00BB41D6"/>
    <w:rsid w:val="00BB4733"/>
    <w:rsid w:val="00BC6845"/>
    <w:rsid w:val="00BC687F"/>
    <w:rsid w:val="00BC7665"/>
    <w:rsid w:val="00BD0B7C"/>
    <w:rsid w:val="00BD508A"/>
    <w:rsid w:val="00BD51B9"/>
    <w:rsid w:val="00BD5DA3"/>
    <w:rsid w:val="00BD747D"/>
    <w:rsid w:val="00BE09EC"/>
    <w:rsid w:val="00BE258B"/>
    <w:rsid w:val="00BE42B0"/>
    <w:rsid w:val="00BF1E4A"/>
    <w:rsid w:val="00BF3FC9"/>
    <w:rsid w:val="00BF49B6"/>
    <w:rsid w:val="00BF49BD"/>
    <w:rsid w:val="00BF5F6D"/>
    <w:rsid w:val="00BF6D78"/>
    <w:rsid w:val="00BF743F"/>
    <w:rsid w:val="00C02BDC"/>
    <w:rsid w:val="00C031A6"/>
    <w:rsid w:val="00C04072"/>
    <w:rsid w:val="00C04615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36616"/>
    <w:rsid w:val="00C4222C"/>
    <w:rsid w:val="00C465B1"/>
    <w:rsid w:val="00C4779A"/>
    <w:rsid w:val="00C50CFC"/>
    <w:rsid w:val="00C562F1"/>
    <w:rsid w:val="00C57CC9"/>
    <w:rsid w:val="00C63436"/>
    <w:rsid w:val="00C751F9"/>
    <w:rsid w:val="00C770D4"/>
    <w:rsid w:val="00C77F99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A731C"/>
    <w:rsid w:val="00CB5259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0B4A"/>
    <w:rsid w:val="00CF16A3"/>
    <w:rsid w:val="00CF28C4"/>
    <w:rsid w:val="00CF3C51"/>
    <w:rsid w:val="00CF5DCF"/>
    <w:rsid w:val="00D02A73"/>
    <w:rsid w:val="00D03378"/>
    <w:rsid w:val="00D04061"/>
    <w:rsid w:val="00D05C57"/>
    <w:rsid w:val="00D0675D"/>
    <w:rsid w:val="00D06A79"/>
    <w:rsid w:val="00D07D72"/>
    <w:rsid w:val="00D11232"/>
    <w:rsid w:val="00D11694"/>
    <w:rsid w:val="00D143A9"/>
    <w:rsid w:val="00D14E26"/>
    <w:rsid w:val="00D14E6D"/>
    <w:rsid w:val="00D15A7D"/>
    <w:rsid w:val="00D15F27"/>
    <w:rsid w:val="00D16D40"/>
    <w:rsid w:val="00D200AD"/>
    <w:rsid w:val="00D21E17"/>
    <w:rsid w:val="00D25803"/>
    <w:rsid w:val="00D26922"/>
    <w:rsid w:val="00D327AE"/>
    <w:rsid w:val="00D35445"/>
    <w:rsid w:val="00D41614"/>
    <w:rsid w:val="00D41ED4"/>
    <w:rsid w:val="00D43B12"/>
    <w:rsid w:val="00D4465C"/>
    <w:rsid w:val="00D509EE"/>
    <w:rsid w:val="00D57D70"/>
    <w:rsid w:val="00D65B78"/>
    <w:rsid w:val="00D71C21"/>
    <w:rsid w:val="00D733A5"/>
    <w:rsid w:val="00D74C3A"/>
    <w:rsid w:val="00D77D96"/>
    <w:rsid w:val="00D84640"/>
    <w:rsid w:val="00D84CD2"/>
    <w:rsid w:val="00DA1E21"/>
    <w:rsid w:val="00DA3FA0"/>
    <w:rsid w:val="00DA402D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5B79"/>
    <w:rsid w:val="00E061A4"/>
    <w:rsid w:val="00E11AE9"/>
    <w:rsid w:val="00E13A41"/>
    <w:rsid w:val="00E14708"/>
    <w:rsid w:val="00E1617C"/>
    <w:rsid w:val="00E20674"/>
    <w:rsid w:val="00E20FB5"/>
    <w:rsid w:val="00E27CAD"/>
    <w:rsid w:val="00E30009"/>
    <w:rsid w:val="00E32638"/>
    <w:rsid w:val="00E356CB"/>
    <w:rsid w:val="00E37BFA"/>
    <w:rsid w:val="00E43A1F"/>
    <w:rsid w:val="00E46D43"/>
    <w:rsid w:val="00E4733F"/>
    <w:rsid w:val="00E51FAB"/>
    <w:rsid w:val="00E53C93"/>
    <w:rsid w:val="00E55263"/>
    <w:rsid w:val="00E606CA"/>
    <w:rsid w:val="00E61E16"/>
    <w:rsid w:val="00E63096"/>
    <w:rsid w:val="00E632E1"/>
    <w:rsid w:val="00E6579A"/>
    <w:rsid w:val="00E65A68"/>
    <w:rsid w:val="00E65D53"/>
    <w:rsid w:val="00E66515"/>
    <w:rsid w:val="00E66C53"/>
    <w:rsid w:val="00E700A8"/>
    <w:rsid w:val="00E72054"/>
    <w:rsid w:val="00E74A18"/>
    <w:rsid w:val="00E81600"/>
    <w:rsid w:val="00E864BE"/>
    <w:rsid w:val="00E95F2C"/>
    <w:rsid w:val="00E97A9A"/>
    <w:rsid w:val="00EA08DC"/>
    <w:rsid w:val="00EA2934"/>
    <w:rsid w:val="00EA39F2"/>
    <w:rsid w:val="00EA44B4"/>
    <w:rsid w:val="00EA49A0"/>
    <w:rsid w:val="00EB06EF"/>
    <w:rsid w:val="00EB2BAE"/>
    <w:rsid w:val="00EB5CCE"/>
    <w:rsid w:val="00EC199E"/>
    <w:rsid w:val="00EC1C23"/>
    <w:rsid w:val="00EC26CF"/>
    <w:rsid w:val="00EC29B9"/>
    <w:rsid w:val="00EC3639"/>
    <w:rsid w:val="00EC443C"/>
    <w:rsid w:val="00EC74F6"/>
    <w:rsid w:val="00ED00C6"/>
    <w:rsid w:val="00ED085C"/>
    <w:rsid w:val="00ED0AF6"/>
    <w:rsid w:val="00ED0D26"/>
    <w:rsid w:val="00ED256D"/>
    <w:rsid w:val="00ED2EC1"/>
    <w:rsid w:val="00ED65A9"/>
    <w:rsid w:val="00EE6677"/>
    <w:rsid w:val="00EE6A52"/>
    <w:rsid w:val="00EE7D49"/>
    <w:rsid w:val="00EF0C3E"/>
    <w:rsid w:val="00EF2CA1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27A34"/>
    <w:rsid w:val="00F334F5"/>
    <w:rsid w:val="00F34F89"/>
    <w:rsid w:val="00F35F56"/>
    <w:rsid w:val="00F37379"/>
    <w:rsid w:val="00F40630"/>
    <w:rsid w:val="00F425C9"/>
    <w:rsid w:val="00F456BC"/>
    <w:rsid w:val="00F476F4"/>
    <w:rsid w:val="00F521D9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9B4"/>
    <w:rsid w:val="00F84BB3"/>
    <w:rsid w:val="00F86C19"/>
    <w:rsid w:val="00F92BB4"/>
    <w:rsid w:val="00F93DA6"/>
    <w:rsid w:val="00FA06D9"/>
    <w:rsid w:val="00FA3A84"/>
    <w:rsid w:val="00FA7489"/>
    <w:rsid w:val="00FA7B5F"/>
    <w:rsid w:val="00FB0C94"/>
    <w:rsid w:val="00FB0E9A"/>
    <w:rsid w:val="00FB35E7"/>
    <w:rsid w:val="00FB6132"/>
    <w:rsid w:val="00FC2754"/>
    <w:rsid w:val="00FD0BDD"/>
    <w:rsid w:val="00FD19C6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2486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489</cp:revision>
  <dcterms:created xsi:type="dcterms:W3CDTF">2015-03-30T02:42:00Z</dcterms:created>
  <dcterms:modified xsi:type="dcterms:W3CDTF">2024-09-06T08:38:00Z</dcterms:modified>
</cp:coreProperties>
</file>