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017"/>
        <w:gridCol w:w="3144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522" w:type="dxa"/>
            <w:gridSpan w:val="3"/>
            <w:shd w:val="clear" w:color="auto" w:fill="auto"/>
          </w:tcPr>
          <w:p w14:paraId="5D7FF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莒南天楹365服务。（王志文）</w:t>
            </w:r>
          </w:p>
          <w:p w14:paraId="349EC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惠民中环值守续签。（秦喜红）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：本周整理排污许可管理条例等学习内容。。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本周已挂网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已经二次挂网了，9号投标截止后转单一</w:t>
            </w:r>
          </w:p>
        </w:tc>
      </w:tr>
      <w:tr w14:paraId="726E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710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71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63F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排期未满检查进度缓慢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2CC7DE2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北京通州项目实施计划。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北京市局项目实施，新人工作交接。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7684C87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260</Words>
  <Characters>269</Characters>
  <Lines>2</Lines>
  <Paragraphs>1</Paragraphs>
  <TotalTime>45</TotalTime>
  <ScaleCrop>false</ScaleCrop>
  <LinksUpToDate>false</LinksUpToDate>
  <CharactersWithSpaces>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2024-08-10T01:21:11Z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02FD07B1020D448791BFCE2992304331</vt:lpwstr>
  </property>
</Properties>
</file>