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FC645">
      <w:pPr>
        <w:rPr>
          <w:rFonts w:ascii="黑体" w:hAnsi="黑体" w:eastAsia="黑体"/>
          <w:sz w:val="24"/>
        </w:rPr>
      </w:pPr>
    </w:p>
    <w:p w14:paraId="1EFCDC1E">
      <w:pPr>
        <w:jc w:val="center"/>
        <w:rPr>
          <w:rFonts w:ascii="黑体" w:hAnsi="黑体" w:eastAsia="黑体"/>
          <w:sz w:val="52"/>
        </w:rPr>
      </w:pPr>
      <w:r>
        <w:rPr>
          <w:rFonts w:hint="eastAsia" w:ascii="黑体" w:hAnsi="黑体" w:eastAsia="黑体"/>
          <w:sz w:val="52"/>
        </w:rPr>
        <w:t>20</w:t>
      </w:r>
      <w:r>
        <w:rPr>
          <w:rFonts w:hint="eastAsia" w:ascii="黑体" w:hAnsi="黑体" w:eastAsia="黑体"/>
          <w:sz w:val="52"/>
          <w:lang w:val="en-US" w:eastAsia="zh-CN"/>
        </w:rPr>
        <w:t>24</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34</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8"/>
        <w:tblpPr w:leftFromText="180" w:rightFromText="180" w:vertAnchor="text" w:horzAnchor="page" w:tblpX="1861" w:tblpY="121"/>
        <w:tblOverlap w:val="never"/>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2"/>
        <w:gridCol w:w="1130"/>
        <w:gridCol w:w="1294"/>
      </w:tblGrid>
      <w:tr w14:paraId="7D1B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36" w:type="dxa"/>
            <w:gridSpan w:val="3"/>
            <w:shd w:val="clear" w:color="auto" w:fill="auto"/>
            <w:vAlign w:val="center"/>
          </w:tcPr>
          <w:p w14:paraId="501CF069">
            <w:pPr>
              <w:rPr>
                <w:sz w:val="28"/>
                <w:szCs w:val="28"/>
              </w:rPr>
            </w:pPr>
            <w:r>
              <w:rPr>
                <w:rFonts w:hint="eastAsia" w:ascii="黑体" w:hAnsi="黑体" w:eastAsia="黑体"/>
                <w:sz w:val="32"/>
              </w:rPr>
              <w:t>一、本周服务推广工作</w:t>
            </w:r>
          </w:p>
        </w:tc>
      </w:tr>
      <w:tr w14:paraId="1AC4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336" w:type="dxa"/>
            <w:gridSpan w:val="3"/>
            <w:shd w:val="clear" w:color="auto" w:fill="auto"/>
          </w:tcPr>
          <w:p w14:paraId="53A3E3D2">
            <w:pPr>
              <w:numPr>
                <w:ilvl w:val="0"/>
                <w:numId w:val="0"/>
              </w:numPr>
              <w:rPr>
                <w:rFonts w:hint="eastAsia" w:ascii="仿宋" w:hAnsi="仿宋" w:eastAsia="仿宋"/>
                <w:i/>
                <w:color w:val="808080"/>
                <w:sz w:val="28"/>
                <w:szCs w:val="28"/>
                <w:lang w:val="en-US" w:eastAsia="zh-CN"/>
              </w:rPr>
            </w:pPr>
            <w:r>
              <w:rPr>
                <w:rFonts w:hint="eastAsia" w:ascii="仿宋" w:hAnsi="仿宋" w:eastAsia="仿宋" w:cs="Times New Roman"/>
                <w:i/>
                <w:color w:val="808080"/>
                <w:kern w:val="2"/>
                <w:sz w:val="28"/>
                <w:szCs w:val="28"/>
                <w:lang w:val="en-US" w:eastAsia="zh-CN" w:bidi="ar-SA"/>
              </w:rPr>
              <w:t>1、</w:t>
            </w:r>
            <w:r>
              <w:rPr>
                <w:rFonts w:hint="eastAsia" w:ascii="仿宋" w:hAnsi="仿宋" w:eastAsia="仿宋"/>
                <w:i/>
                <w:color w:val="808080"/>
                <w:sz w:val="28"/>
                <w:szCs w:val="28"/>
                <w:lang w:val="en-US" w:eastAsia="zh-CN"/>
              </w:rPr>
              <w:t>易无忧产品继续推广。</w:t>
            </w:r>
          </w:p>
          <w:p w14:paraId="22882D04">
            <w:pPr>
              <w:numPr>
                <w:ilvl w:val="0"/>
                <w:numId w:val="0"/>
              </w:numPr>
              <w:rPr>
                <w:rFonts w:hint="eastAsia" w:ascii="仿宋" w:hAnsi="仿宋" w:eastAsia="仿宋"/>
                <w:i/>
                <w:color w:val="808080"/>
                <w:sz w:val="28"/>
                <w:szCs w:val="28"/>
                <w:lang w:val="en-US" w:eastAsia="zh-CN"/>
              </w:rPr>
            </w:pPr>
            <w:r>
              <w:rPr>
                <w:rFonts w:hint="eastAsia" w:ascii="仿宋" w:hAnsi="仿宋" w:eastAsia="仿宋" w:cs="Times New Roman"/>
                <w:i/>
                <w:color w:val="808080"/>
                <w:kern w:val="2"/>
                <w:sz w:val="28"/>
                <w:szCs w:val="28"/>
                <w:lang w:val="en-US" w:eastAsia="zh-CN" w:bidi="ar-SA"/>
              </w:rPr>
              <w:t>2、与光大西部区域项目沟通365服务时间延续合同。</w:t>
            </w:r>
          </w:p>
          <w:p w14:paraId="698AC4DF">
            <w:pPr>
              <w:numPr>
                <w:ilvl w:val="0"/>
                <w:numId w:val="0"/>
              </w:numPr>
              <w:rPr>
                <w:rFonts w:hint="default" w:ascii="仿宋" w:hAnsi="仿宋" w:eastAsia="仿宋" w:cs="Times New Roman"/>
                <w:i/>
                <w:color w:val="808080"/>
                <w:kern w:val="2"/>
                <w:sz w:val="28"/>
                <w:szCs w:val="28"/>
                <w:lang w:val="en-US" w:eastAsia="zh-CN" w:bidi="ar-SA"/>
              </w:rPr>
            </w:pPr>
            <w:r>
              <w:rPr>
                <w:rFonts w:hint="eastAsia" w:ascii="仿宋" w:hAnsi="仿宋" w:eastAsia="仿宋" w:cs="Times New Roman"/>
                <w:i/>
                <w:color w:val="808080"/>
                <w:kern w:val="2"/>
                <w:sz w:val="28"/>
                <w:szCs w:val="28"/>
                <w:lang w:val="en-US" w:eastAsia="zh-CN" w:bidi="ar-SA"/>
              </w:rPr>
              <w:t>3</w:t>
            </w:r>
            <w:r>
              <w:rPr>
                <w:rFonts w:hint="eastAsia" w:ascii="仿宋" w:hAnsi="仿宋" w:eastAsia="仿宋" w:cs="Times New Roman"/>
                <w:i/>
                <w:color w:val="808080"/>
                <w:kern w:val="2"/>
                <w:sz w:val="28"/>
                <w:szCs w:val="28"/>
                <w:lang w:val="en-US" w:eastAsia="zh-CN" w:bidi="ar-SA"/>
              </w:rPr>
              <w:t>、运城运维推广。</w:t>
            </w:r>
          </w:p>
          <w:p w14:paraId="42B415EE">
            <w:pPr>
              <w:numPr>
                <w:ilvl w:val="0"/>
                <w:numId w:val="0"/>
              </w:numPr>
              <w:rPr>
                <w:rFonts w:hint="default" w:ascii="仿宋" w:hAnsi="仿宋" w:eastAsia="仿宋" w:cs="Times New Roman"/>
                <w:i/>
                <w:color w:val="808080"/>
                <w:kern w:val="2"/>
                <w:sz w:val="28"/>
                <w:szCs w:val="28"/>
                <w:lang w:val="en-US" w:eastAsia="zh-CN" w:bidi="ar-SA"/>
              </w:rPr>
            </w:pPr>
            <w:r>
              <w:rPr>
                <w:rFonts w:hint="eastAsia" w:ascii="仿宋" w:hAnsi="仿宋" w:eastAsia="仿宋" w:cs="Times New Roman"/>
                <w:i/>
                <w:color w:val="808080"/>
                <w:kern w:val="2"/>
                <w:sz w:val="28"/>
                <w:szCs w:val="28"/>
                <w:lang w:val="en-US" w:eastAsia="zh-CN" w:bidi="ar-SA"/>
              </w:rPr>
              <w:t>4、山西省厅文件沟通 。</w:t>
            </w:r>
          </w:p>
          <w:p w14:paraId="29EC4C45">
            <w:pPr>
              <w:numPr>
                <w:ilvl w:val="0"/>
                <w:numId w:val="0"/>
              </w:numPr>
              <w:rPr>
                <w:rFonts w:hint="default" w:ascii="仿宋" w:hAnsi="仿宋" w:eastAsia="仿宋" w:cs="Times New Roman"/>
                <w:i/>
                <w:color w:val="808080"/>
                <w:kern w:val="2"/>
                <w:sz w:val="28"/>
                <w:szCs w:val="28"/>
                <w:lang w:val="en-US" w:eastAsia="zh-CN" w:bidi="ar-SA"/>
              </w:rPr>
            </w:pPr>
            <w:r>
              <w:rPr>
                <w:rFonts w:hint="eastAsia" w:ascii="仿宋" w:hAnsi="仿宋" w:eastAsia="仿宋" w:cs="Times New Roman"/>
                <w:i/>
                <w:color w:val="808080"/>
                <w:kern w:val="2"/>
                <w:sz w:val="28"/>
                <w:szCs w:val="28"/>
                <w:lang w:val="en-US" w:eastAsia="zh-CN" w:bidi="ar-SA"/>
              </w:rPr>
              <w:t>5、晋城视频门禁项目推广。</w:t>
            </w:r>
          </w:p>
        </w:tc>
      </w:tr>
      <w:tr w14:paraId="7271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336" w:type="dxa"/>
            <w:gridSpan w:val="3"/>
            <w:shd w:val="clear" w:color="auto" w:fill="auto"/>
            <w:vAlign w:val="center"/>
          </w:tcPr>
          <w:p w14:paraId="39A043F8">
            <w:pPr>
              <w:rPr>
                <w:sz w:val="28"/>
                <w:szCs w:val="28"/>
              </w:rPr>
            </w:pPr>
            <w:r>
              <w:rPr>
                <w:rFonts w:hint="eastAsia" w:ascii="黑体" w:hAnsi="黑体" w:eastAsia="黑体"/>
                <w:sz w:val="32"/>
              </w:rPr>
              <w:t>二、重点大项工作进展</w:t>
            </w:r>
          </w:p>
        </w:tc>
      </w:tr>
      <w:tr w14:paraId="2CC3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912" w:type="dxa"/>
            <w:shd w:val="clear" w:color="auto" w:fill="auto"/>
            <w:vAlign w:val="center"/>
          </w:tcPr>
          <w:p w14:paraId="30FB7BC3">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1130" w:type="dxa"/>
            <w:shd w:val="clear" w:color="auto" w:fill="auto"/>
            <w:vAlign w:val="center"/>
          </w:tcPr>
          <w:p w14:paraId="680AB2A9">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1294" w:type="dxa"/>
            <w:shd w:val="clear" w:color="auto" w:fill="auto"/>
            <w:vAlign w:val="center"/>
          </w:tcPr>
          <w:p w14:paraId="034D7986">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14:paraId="1792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trPr>
        <w:tc>
          <w:tcPr>
            <w:tcW w:w="5912" w:type="dxa"/>
            <w:shd w:val="clear" w:color="auto" w:fill="auto"/>
          </w:tcPr>
          <w:p w14:paraId="68C318A0">
            <w:pPr>
              <w:numPr>
                <w:ilvl w:val="0"/>
                <w:numId w:val="3"/>
              </w:numPr>
              <w:rPr>
                <w:rFonts w:hint="eastAsia"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山西、河南、陕西、省市级系统升级。</w:t>
            </w:r>
          </w:p>
          <w:p w14:paraId="6845614B">
            <w:pPr>
              <w:numPr>
                <w:ilvl w:val="0"/>
                <w:numId w:val="3"/>
              </w:numPr>
              <w:rPr>
                <w:rFonts w:hint="eastAsia"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大区内日常运维工作开展。</w:t>
            </w:r>
          </w:p>
          <w:p w14:paraId="033136EE">
            <w:pPr>
              <w:numPr>
                <w:ilvl w:val="0"/>
                <w:numId w:val="3"/>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山西省7月涉税文档统计，月异常传输文档汇总</w:t>
            </w:r>
          </w:p>
          <w:p w14:paraId="741F18A6">
            <w:pPr>
              <w:numPr>
                <w:ilvl w:val="0"/>
                <w:numId w:val="3"/>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山西省环境监测热点数据分析文档填写</w:t>
            </w:r>
          </w:p>
          <w:p w14:paraId="47141879">
            <w:pPr>
              <w:numPr>
                <w:ilvl w:val="0"/>
                <w:numId w:val="3"/>
              </w:numPr>
              <w:rPr>
                <w:rFonts w:hint="default" w:ascii="仿宋" w:hAnsi="仿宋" w:eastAsia="仿宋"/>
                <w:i/>
                <w:color w:val="808080"/>
                <w:sz w:val="28"/>
                <w:szCs w:val="28"/>
                <w:lang w:val="en-US" w:eastAsia="zh-CN"/>
              </w:rPr>
            </w:pPr>
            <w:r>
              <w:rPr>
                <w:rFonts w:hint="default" w:ascii="仿宋" w:hAnsi="仿宋" w:eastAsia="仿宋"/>
                <w:i/>
                <w:color w:val="808080"/>
                <w:sz w:val="28"/>
                <w:szCs w:val="28"/>
                <w:lang w:val="en-US" w:eastAsia="zh-CN"/>
              </w:rPr>
              <w:t>武乡服务器安全策略设置</w:t>
            </w:r>
          </w:p>
          <w:p w14:paraId="5C680D71">
            <w:pPr>
              <w:numPr>
                <w:ilvl w:val="0"/>
                <w:numId w:val="3"/>
              </w:numPr>
              <w:rPr>
                <w:rFonts w:hint="default" w:ascii="仿宋" w:hAnsi="仿宋" w:eastAsia="仿宋"/>
                <w:i/>
                <w:color w:val="808080"/>
                <w:sz w:val="28"/>
                <w:szCs w:val="28"/>
                <w:lang w:val="en-US" w:eastAsia="zh-CN"/>
              </w:rPr>
            </w:pPr>
            <w:r>
              <w:rPr>
                <w:rFonts w:hint="default" w:ascii="仿宋" w:hAnsi="仿宋" w:eastAsia="仿宋"/>
                <w:i/>
                <w:color w:val="808080"/>
                <w:sz w:val="28"/>
                <w:szCs w:val="28"/>
                <w:lang w:val="en-US" w:eastAsia="zh-CN"/>
              </w:rPr>
              <w:t>太钢</w:t>
            </w:r>
            <w:r>
              <w:rPr>
                <w:rFonts w:hint="eastAsia" w:ascii="仿宋" w:hAnsi="仿宋" w:eastAsia="仿宋"/>
                <w:i/>
                <w:color w:val="808080"/>
                <w:sz w:val="28"/>
                <w:szCs w:val="28"/>
                <w:lang w:val="en-US" w:eastAsia="zh-CN"/>
              </w:rPr>
              <w:t>22-23年小时数据统计</w:t>
            </w:r>
          </w:p>
          <w:p w14:paraId="13CEB569">
            <w:pPr>
              <w:numPr>
                <w:ilvl w:val="0"/>
                <w:numId w:val="3"/>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运城</w:t>
            </w:r>
            <w:r>
              <w:rPr>
                <w:rFonts w:hint="default" w:ascii="仿宋" w:hAnsi="仿宋" w:eastAsia="仿宋"/>
                <w:i/>
                <w:color w:val="808080"/>
                <w:sz w:val="28"/>
                <w:szCs w:val="28"/>
                <w:lang w:val="en-US" w:eastAsia="zh-CN"/>
              </w:rPr>
              <w:t>审计反馈的超标数据核实</w:t>
            </w:r>
          </w:p>
          <w:p w14:paraId="77E7D2EA">
            <w:pPr>
              <w:numPr>
                <w:ilvl w:val="0"/>
                <w:numId w:val="3"/>
              </w:numPr>
              <w:rPr>
                <w:rFonts w:hint="default" w:ascii="仿宋" w:hAnsi="仿宋" w:eastAsia="仿宋"/>
                <w:i/>
                <w:color w:val="808080"/>
                <w:sz w:val="28"/>
                <w:szCs w:val="28"/>
                <w:lang w:val="en-US" w:eastAsia="zh-CN"/>
              </w:rPr>
            </w:pPr>
            <w:r>
              <w:rPr>
                <w:rFonts w:hint="default" w:ascii="仿宋" w:hAnsi="仿宋" w:eastAsia="仿宋"/>
                <w:i/>
                <w:color w:val="808080"/>
                <w:sz w:val="28"/>
                <w:szCs w:val="28"/>
                <w:lang w:val="en-US" w:eastAsia="zh-CN"/>
              </w:rPr>
              <w:t>协助研发组关于咸阳的定制项目工作</w:t>
            </w:r>
          </w:p>
          <w:p w14:paraId="44FF7472">
            <w:pPr>
              <w:numPr>
                <w:ilvl w:val="0"/>
                <w:numId w:val="3"/>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准备西安市验收资料</w:t>
            </w:r>
          </w:p>
          <w:p w14:paraId="2531E472">
            <w:pPr>
              <w:numPr>
                <w:ilvl w:val="0"/>
                <w:numId w:val="3"/>
              </w:numPr>
              <w:rPr>
                <w:rFonts w:hint="default" w:ascii="仿宋" w:hAnsi="仿宋" w:eastAsia="仿宋"/>
                <w:i/>
                <w:color w:val="808080"/>
                <w:sz w:val="28"/>
                <w:szCs w:val="28"/>
                <w:lang w:val="en-US" w:eastAsia="zh-CN"/>
              </w:rPr>
            </w:pPr>
            <w:r>
              <w:rPr>
                <w:rFonts w:hint="default" w:ascii="仿宋" w:hAnsi="仿宋" w:eastAsia="仿宋"/>
                <w:i/>
                <w:color w:val="808080"/>
                <w:sz w:val="28"/>
                <w:szCs w:val="28"/>
                <w:lang w:val="en-US" w:eastAsia="zh-CN"/>
              </w:rPr>
              <w:t>向省委督察组提供第二十一批资料关于五家污水处理厂在线数据超标的情况说明</w:t>
            </w:r>
          </w:p>
        </w:tc>
        <w:tc>
          <w:tcPr>
            <w:tcW w:w="1130" w:type="dxa"/>
            <w:shd w:val="clear" w:color="auto" w:fill="auto"/>
          </w:tcPr>
          <w:p w14:paraId="3B65D4EC">
            <w:pPr>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100%</w:t>
            </w:r>
          </w:p>
          <w:p w14:paraId="69D6AB89">
            <w:pPr>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100%</w:t>
            </w:r>
          </w:p>
          <w:p w14:paraId="429A7119">
            <w:pPr>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100%</w:t>
            </w:r>
          </w:p>
          <w:p w14:paraId="31028A92">
            <w:pPr>
              <w:jc w:val="center"/>
              <w:rPr>
                <w:rFonts w:hint="eastAsia" w:ascii="仿宋" w:hAnsi="仿宋" w:eastAsia="仿宋"/>
                <w:color w:val="000000"/>
                <w:sz w:val="28"/>
                <w:szCs w:val="28"/>
                <w:lang w:val="en-US" w:eastAsia="zh-CN"/>
              </w:rPr>
            </w:pPr>
          </w:p>
          <w:p w14:paraId="0208043B">
            <w:pPr>
              <w:jc w:val="center"/>
              <w:rPr>
                <w:rFonts w:hint="eastAsia"/>
                <w:lang w:val="en-US" w:eastAsia="zh-CN"/>
              </w:rPr>
            </w:pPr>
            <w:r>
              <w:rPr>
                <w:rFonts w:hint="eastAsia" w:ascii="仿宋" w:hAnsi="仿宋" w:eastAsia="仿宋"/>
                <w:color w:val="000000"/>
                <w:sz w:val="28"/>
                <w:szCs w:val="28"/>
                <w:lang w:val="en-US" w:eastAsia="zh-CN"/>
              </w:rPr>
              <w:t>100%</w:t>
            </w:r>
          </w:p>
          <w:p w14:paraId="6AD7F1F0">
            <w:pPr>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100%</w:t>
            </w:r>
          </w:p>
          <w:p w14:paraId="5FCB3C62">
            <w:pPr>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100%</w:t>
            </w:r>
          </w:p>
          <w:p w14:paraId="692862ED">
            <w:pPr>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100%</w:t>
            </w:r>
          </w:p>
          <w:p w14:paraId="2747265D">
            <w:pPr>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100%</w:t>
            </w:r>
          </w:p>
          <w:p w14:paraId="2BF127AA">
            <w:pPr>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100%</w:t>
            </w:r>
          </w:p>
          <w:p w14:paraId="12BB0799">
            <w:pPr>
              <w:jc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100%</w:t>
            </w:r>
          </w:p>
        </w:tc>
        <w:tc>
          <w:tcPr>
            <w:tcW w:w="1294" w:type="dxa"/>
            <w:shd w:val="clear" w:color="auto" w:fill="auto"/>
          </w:tcPr>
          <w:p w14:paraId="2493BFCA">
            <w:pPr>
              <w:rPr>
                <w:sz w:val="28"/>
                <w:szCs w:val="28"/>
              </w:rPr>
            </w:pPr>
          </w:p>
        </w:tc>
      </w:tr>
      <w:tr w14:paraId="35EF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336" w:type="dxa"/>
            <w:gridSpan w:val="3"/>
            <w:shd w:val="clear" w:color="auto" w:fill="auto"/>
          </w:tcPr>
          <w:p w14:paraId="3465505F">
            <w:pPr>
              <w:rPr>
                <w:sz w:val="28"/>
                <w:szCs w:val="28"/>
              </w:rPr>
            </w:pPr>
            <w:r>
              <w:rPr>
                <w:rFonts w:hint="eastAsia" w:ascii="黑体" w:hAnsi="黑体" w:eastAsia="黑体"/>
                <w:sz w:val="32"/>
              </w:rPr>
              <w:t>三、下周重点保障工作</w:t>
            </w:r>
          </w:p>
        </w:tc>
      </w:tr>
      <w:tr w14:paraId="1B9E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8336" w:type="dxa"/>
            <w:gridSpan w:val="3"/>
            <w:shd w:val="clear" w:color="auto" w:fill="auto"/>
          </w:tcPr>
          <w:p w14:paraId="36B0AC00">
            <w:pPr>
              <w:numPr>
                <w:ilvl w:val="0"/>
                <w:numId w:val="4"/>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山西、河南市场继续推广。</w:t>
            </w:r>
          </w:p>
          <w:p w14:paraId="792CF828">
            <w:pPr>
              <w:numPr>
                <w:ilvl w:val="0"/>
                <w:numId w:val="4"/>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大区运维工作稳定开展。</w:t>
            </w:r>
          </w:p>
        </w:tc>
      </w:tr>
    </w:tbl>
    <w:p w14:paraId="482B07B8">
      <w:pPr>
        <w:rPr>
          <w:sz w:val="28"/>
          <w:szCs w:val="28"/>
        </w:rPr>
      </w:pPr>
      <w:bookmarkStart w:id="0" w:name="_GoBack"/>
      <w:bookmarkEnd w:id="0"/>
    </w:p>
    <w:p w14:paraId="32B87DFE">
      <w:pPr>
        <w:wordWrap w:val="0"/>
        <w:ind w:right="560"/>
        <w:jc w:val="center"/>
        <w:rPr>
          <w:rFonts w:ascii="仿宋" w:hAnsi="仿宋" w:eastAsia="仿宋"/>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仿宋" w:hAnsi="仿宋" w:eastAsia="仿宋"/>
          <w:sz w:val="28"/>
          <w:szCs w:val="28"/>
        </w:rPr>
        <w:t>段</w:t>
      </w:r>
      <w:r>
        <w:rPr>
          <w:rFonts w:hint="eastAsia" w:ascii="仿宋" w:hAnsi="仿宋" w:eastAsia="仿宋"/>
          <w:sz w:val="28"/>
          <w:szCs w:val="28"/>
          <w:lang w:val="en-US" w:eastAsia="zh-CN"/>
        </w:rPr>
        <w:t xml:space="preserve">   </w:t>
      </w:r>
      <w:r>
        <w:rPr>
          <w:rFonts w:hint="eastAsia" w:ascii="仿宋" w:hAnsi="仿宋" w:eastAsia="仿宋"/>
          <w:sz w:val="28"/>
          <w:szCs w:val="28"/>
        </w:rPr>
        <w:t>尧</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u w:val="single"/>
        </w:rPr>
        <w:t xml:space="preserve"> 20</w:t>
      </w:r>
      <w:r>
        <w:rPr>
          <w:rFonts w:hint="eastAsia" w:ascii="仿宋" w:hAnsi="仿宋" w:eastAsia="仿宋"/>
          <w:sz w:val="28"/>
          <w:szCs w:val="28"/>
          <w:u w:val="single"/>
          <w:lang w:val="en-US" w:eastAsia="zh-CN"/>
        </w:rPr>
        <w:t>24</w:t>
      </w:r>
      <w:r>
        <w:rPr>
          <w:rFonts w:ascii="仿宋" w:hAnsi="仿宋" w:eastAsia="仿宋"/>
          <w:sz w:val="28"/>
          <w:szCs w:val="28"/>
          <w:u w:val="single"/>
        </w:rPr>
        <w:t xml:space="preserve"> </w:t>
      </w:r>
      <w:r>
        <w:rPr>
          <w:rFonts w:hint="eastAsia"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lang w:val="en-US" w:eastAsia="zh-CN"/>
        </w:rPr>
        <w:t>8</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23</w:t>
      </w:r>
      <w:r>
        <w:rPr>
          <w:rFonts w:hint="eastAsia"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2E99D">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4" name="直线 4"/>
              <wp:cNvGraphicFramePr/>
              <a:graphic xmlns:a="http://schemas.openxmlformats.org/drawingml/2006/main">
                <a:graphicData uri="http://schemas.microsoft.com/office/word/2010/wordprocessingShape">
                  <wps:wsp>
                    <wps:cNvCnPr/>
                    <wps:spPr>
                      <a:xfrm>
                        <a:off x="0" y="0"/>
                        <a:ext cx="5334000" cy="2540"/>
                      </a:xfrm>
                      <a:prstGeom prst="line">
                        <a:avLst/>
                      </a:prstGeom>
                      <a:ln w="3175" cap="rnd" cmpd="sng">
                        <a:solidFill>
                          <a:srgbClr val="000000"/>
                        </a:solidFill>
                        <a:prstDash val="sysDot"/>
                        <a:headEnd type="none" w="med" len="med"/>
                        <a:tailEnd type="none" w="med" len="med"/>
                      </a:ln>
                    </wps:spPr>
                    <wps:bodyPr upright="1"/>
                  </wps:wsp>
                </a:graphicData>
              </a:graphic>
            </wp:anchor>
          </w:drawing>
        </mc:Choice>
        <mc:Fallback>
          <w:pict>
            <v:line id="直线 4"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RXd&#10;sNQAAAAFAQAADwAAAAAAAAABACAAAAAiAAAAZHJzL2Rvd25yZXYueG1sUEsBAhQAFAAAAAgAh07i&#10;QO+6anXtAQAA3gMAAA4AAAAAAAAAAQAgAAAAIwEAAGRycy9lMm9Eb2MueG1sUEsFBgAAAAAGAAYA&#10;WQEAAIIFAAAAAA==&#10;">
              <v:fill on="f" focussize="0,0"/>
              <v:stroke weight="0.25pt" color="#000000" joinstyle="round" dashstyle="1 1" endcap="round"/>
              <v:imagedata o:title=""/>
              <o:lock v:ext="edit" aspectratio="f"/>
            </v:line>
          </w:pict>
        </mc:Fallback>
      </mc:AlternateContent>
    </w:r>
  </w:p>
  <w:p w14:paraId="394AE669">
    <w:pPr>
      <w:pStyle w:val="14"/>
    </w:pPr>
  </w:p>
  <w:p w14:paraId="0D9C2B99">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A6223">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7620" b="2540"/>
          <wp:wrapTopAndBottom/>
          <wp:docPr id="1"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1"/>
                  <pic:cNvPicPr>
                    <a:picLocks noChangeAspect="1"/>
                  </pic:cNvPicPr>
                </pic:nvPicPr>
                <pic:blipFill>
                  <a:blip r:embed="rId1"/>
                  <a:stretch>
                    <a:fillRect/>
                  </a:stretch>
                </pic:blipFill>
                <pic:spPr>
                  <a:xfrm>
                    <a:off x="0" y="0"/>
                    <a:ext cx="1485900" cy="332740"/>
                  </a:xfrm>
                  <a:prstGeom prst="rect">
                    <a:avLst/>
                  </a:prstGeom>
                  <a:noFill/>
                  <a:ln>
                    <a:noFill/>
                  </a:ln>
                </pic:spPr>
              </pic:pic>
            </a:graphicData>
          </a:graphic>
        </wp:anchor>
      </w:drawing>
    </w:r>
  </w:p>
  <w:p w14:paraId="630470A0">
    <w:pPr>
      <w:pStyle w:val="15"/>
      <w:pBdr>
        <w:bottom w:val="single" w:color="auto" w:sz="6" w:space="0"/>
      </w:pBdr>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76835</wp:posOffset>
              </wp:positionV>
              <wp:extent cx="4800600" cy="1905"/>
              <wp:effectExtent l="0" t="0" r="0" b="0"/>
              <wp:wrapNone/>
              <wp:docPr id="2" name="直线 2"/>
              <wp:cNvGraphicFramePr/>
              <a:graphic xmlns:a="http://schemas.openxmlformats.org/drawingml/2006/main">
                <a:graphicData uri="http://schemas.microsoft.com/office/word/2010/wordprocessingShape">
                  <wps:wsp>
                    <wps:cNvCnPr/>
                    <wps:spPr>
                      <a:xfrm>
                        <a:off x="0" y="0"/>
                        <a:ext cx="4800600"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36pt;margin-top:6.05pt;height:0.15pt;width:378pt;z-index:251659264;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Tu6fnUAAAA&#10;CAEAAA8AAAAAAAAAAQAgAAAAIgAAAGRycy9kb3ducmV2LnhtbFBLAQIUABQAAAAIAIdO4kApYoHZ&#10;6AEAAN4DAAAOAAAAAAAAAAEAIAAAACMBAABkcnMvZTJvRG9jLnhtbFBLBQYAAAAABgAGAFkBAAB9&#10;BQAAAAA=&#10;">
              <v:fill on="f" focussize="0,0"/>
              <v:stroke color="#000000" joinstyle="round"/>
              <v:imagedata o:title=""/>
              <o:lock v:ext="edit" aspectratio="f"/>
            </v:line>
          </w:pict>
        </mc:Fallback>
      </mc:AlternateContent>
    </w:r>
  </w:p>
  <w:p w14:paraId="6AB113BB">
    <w:pPr>
      <w:pStyle w:val="15"/>
      <w:pBdr>
        <w:bottom w:val="single" w:color="auto" w:sz="6" w:space="0"/>
      </w:pBdr>
      <w:wordWrap w:val="0"/>
      <w:jc w:val="right"/>
    </w:pPr>
    <w:r>
      <w:rPr>
        <w:rFonts w:hint="eastAsia"/>
      </w:rPr>
      <w:t>晋豫陕服务大区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2">
    <w:nsid w:val="6450F9ED"/>
    <w:multiLevelType w:val="singleLevel"/>
    <w:tmpl w:val="6450F9ED"/>
    <w:lvl w:ilvl="0" w:tentative="0">
      <w:start w:val="1"/>
      <w:numFmt w:val="decimal"/>
      <w:suff w:val="nothing"/>
      <w:lvlText w:val="%1、"/>
      <w:lvlJc w:val="left"/>
    </w:lvl>
  </w:abstractNum>
  <w:abstractNum w:abstractNumId="3">
    <w:nsid w:val="718476AC"/>
    <w:multiLevelType w:val="singleLevel"/>
    <w:tmpl w:val="718476AC"/>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attachedTemplate r:id="rId1"/>
  <w:documentProtection w:enforcement="0"/>
  <w:defaultTabStop w:val="42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 w:name="KSO_WPS_MARK_KEY" w:val="1802487e-717d-4e51-aac7-e214a2094d3a"/>
  </w:docVars>
  <w:rsids>
    <w:rsidRoot w:val="00590301"/>
    <w:rsid w:val="00004D8E"/>
    <w:rsid w:val="000305FA"/>
    <w:rsid w:val="00033B49"/>
    <w:rsid w:val="0003436A"/>
    <w:rsid w:val="00050C38"/>
    <w:rsid w:val="0005604C"/>
    <w:rsid w:val="000667C3"/>
    <w:rsid w:val="00082F67"/>
    <w:rsid w:val="000851F2"/>
    <w:rsid w:val="00090FFF"/>
    <w:rsid w:val="0009169E"/>
    <w:rsid w:val="00096F4C"/>
    <w:rsid w:val="000974FF"/>
    <w:rsid w:val="000B220A"/>
    <w:rsid w:val="000B3D16"/>
    <w:rsid w:val="000B6A82"/>
    <w:rsid w:val="000C5463"/>
    <w:rsid w:val="000D330C"/>
    <w:rsid w:val="000E211C"/>
    <w:rsid w:val="000F5B12"/>
    <w:rsid w:val="00107794"/>
    <w:rsid w:val="00132BB4"/>
    <w:rsid w:val="00142F8C"/>
    <w:rsid w:val="00152657"/>
    <w:rsid w:val="00156E36"/>
    <w:rsid w:val="001576D4"/>
    <w:rsid w:val="00163377"/>
    <w:rsid w:val="001837CD"/>
    <w:rsid w:val="00184269"/>
    <w:rsid w:val="00190FB8"/>
    <w:rsid w:val="001A65E7"/>
    <w:rsid w:val="001E3FB2"/>
    <w:rsid w:val="001E7AAF"/>
    <w:rsid w:val="001F3ADA"/>
    <w:rsid w:val="001F7430"/>
    <w:rsid w:val="001F7561"/>
    <w:rsid w:val="00206CCD"/>
    <w:rsid w:val="00210105"/>
    <w:rsid w:val="002101C4"/>
    <w:rsid w:val="00211BD6"/>
    <w:rsid w:val="002235CA"/>
    <w:rsid w:val="00252817"/>
    <w:rsid w:val="00260FBD"/>
    <w:rsid w:val="00264065"/>
    <w:rsid w:val="002654CB"/>
    <w:rsid w:val="0026663E"/>
    <w:rsid w:val="00282E82"/>
    <w:rsid w:val="002854ED"/>
    <w:rsid w:val="00295FD4"/>
    <w:rsid w:val="002A0966"/>
    <w:rsid w:val="002A2855"/>
    <w:rsid w:val="002A65C1"/>
    <w:rsid w:val="002A7E02"/>
    <w:rsid w:val="002B0F33"/>
    <w:rsid w:val="002C1279"/>
    <w:rsid w:val="002C547F"/>
    <w:rsid w:val="002D02CA"/>
    <w:rsid w:val="002E0699"/>
    <w:rsid w:val="0030116B"/>
    <w:rsid w:val="0030424E"/>
    <w:rsid w:val="00323ABA"/>
    <w:rsid w:val="003271D9"/>
    <w:rsid w:val="00333E74"/>
    <w:rsid w:val="003378EE"/>
    <w:rsid w:val="003445AD"/>
    <w:rsid w:val="00351748"/>
    <w:rsid w:val="00364FC9"/>
    <w:rsid w:val="003715C1"/>
    <w:rsid w:val="00394920"/>
    <w:rsid w:val="003A45DF"/>
    <w:rsid w:val="003B7E34"/>
    <w:rsid w:val="003C0F5C"/>
    <w:rsid w:val="003C6F57"/>
    <w:rsid w:val="003D52E8"/>
    <w:rsid w:val="003E475F"/>
    <w:rsid w:val="003F0C34"/>
    <w:rsid w:val="003F7605"/>
    <w:rsid w:val="00400F31"/>
    <w:rsid w:val="00450F79"/>
    <w:rsid w:val="00456180"/>
    <w:rsid w:val="00462DD7"/>
    <w:rsid w:val="00463DA4"/>
    <w:rsid w:val="00465F31"/>
    <w:rsid w:val="00477398"/>
    <w:rsid w:val="00483236"/>
    <w:rsid w:val="00487D2A"/>
    <w:rsid w:val="00490B57"/>
    <w:rsid w:val="004D7A57"/>
    <w:rsid w:val="004F1024"/>
    <w:rsid w:val="004F7DA8"/>
    <w:rsid w:val="00530895"/>
    <w:rsid w:val="00541310"/>
    <w:rsid w:val="005467C5"/>
    <w:rsid w:val="00552BB4"/>
    <w:rsid w:val="005575D0"/>
    <w:rsid w:val="005863AC"/>
    <w:rsid w:val="00590301"/>
    <w:rsid w:val="005943E5"/>
    <w:rsid w:val="005A79C2"/>
    <w:rsid w:val="005C5FAF"/>
    <w:rsid w:val="005F02DE"/>
    <w:rsid w:val="00602045"/>
    <w:rsid w:val="00603C88"/>
    <w:rsid w:val="00627E22"/>
    <w:rsid w:val="006552FC"/>
    <w:rsid w:val="0066218E"/>
    <w:rsid w:val="00681410"/>
    <w:rsid w:val="006951F6"/>
    <w:rsid w:val="006A21E0"/>
    <w:rsid w:val="006A61A4"/>
    <w:rsid w:val="006B0124"/>
    <w:rsid w:val="006C5771"/>
    <w:rsid w:val="006C6978"/>
    <w:rsid w:val="006E6110"/>
    <w:rsid w:val="006F2DC9"/>
    <w:rsid w:val="007002D7"/>
    <w:rsid w:val="0070235F"/>
    <w:rsid w:val="00714587"/>
    <w:rsid w:val="0072729E"/>
    <w:rsid w:val="0073295C"/>
    <w:rsid w:val="00732BE7"/>
    <w:rsid w:val="00737684"/>
    <w:rsid w:val="00740B6A"/>
    <w:rsid w:val="0074287D"/>
    <w:rsid w:val="00742F6F"/>
    <w:rsid w:val="00745AEC"/>
    <w:rsid w:val="007643E3"/>
    <w:rsid w:val="00775AE4"/>
    <w:rsid w:val="00786DF1"/>
    <w:rsid w:val="00793547"/>
    <w:rsid w:val="007B5968"/>
    <w:rsid w:val="007C267B"/>
    <w:rsid w:val="007D0C2F"/>
    <w:rsid w:val="007D32AB"/>
    <w:rsid w:val="007E04D9"/>
    <w:rsid w:val="007E0D0B"/>
    <w:rsid w:val="007E2672"/>
    <w:rsid w:val="007E517F"/>
    <w:rsid w:val="007F31BB"/>
    <w:rsid w:val="007F69D2"/>
    <w:rsid w:val="00822C0D"/>
    <w:rsid w:val="008262B0"/>
    <w:rsid w:val="0083033A"/>
    <w:rsid w:val="00833F17"/>
    <w:rsid w:val="008343C8"/>
    <w:rsid w:val="00842300"/>
    <w:rsid w:val="00850547"/>
    <w:rsid w:val="00850F21"/>
    <w:rsid w:val="0087301D"/>
    <w:rsid w:val="0088115B"/>
    <w:rsid w:val="00887CFE"/>
    <w:rsid w:val="00896315"/>
    <w:rsid w:val="008A6BA4"/>
    <w:rsid w:val="008B2A79"/>
    <w:rsid w:val="008D4D9F"/>
    <w:rsid w:val="008F111D"/>
    <w:rsid w:val="00914245"/>
    <w:rsid w:val="0092331C"/>
    <w:rsid w:val="0093047C"/>
    <w:rsid w:val="009460E0"/>
    <w:rsid w:val="00946B4E"/>
    <w:rsid w:val="00951BD1"/>
    <w:rsid w:val="009A22B6"/>
    <w:rsid w:val="009B4B88"/>
    <w:rsid w:val="009D183D"/>
    <w:rsid w:val="009E2A9F"/>
    <w:rsid w:val="009E31A5"/>
    <w:rsid w:val="009E6B77"/>
    <w:rsid w:val="009E7758"/>
    <w:rsid w:val="009F4A83"/>
    <w:rsid w:val="00A02BCB"/>
    <w:rsid w:val="00A122D1"/>
    <w:rsid w:val="00A13AEF"/>
    <w:rsid w:val="00A145F7"/>
    <w:rsid w:val="00A20008"/>
    <w:rsid w:val="00A216FA"/>
    <w:rsid w:val="00A23FA4"/>
    <w:rsid w:val="00A3242C"/>
    <w:rsid w:val="00A351C8"/>
    <w:rsid w:val="00A4242D"/>
    <w:rsid w:val="00A46BCC"/>
    <w:rsid w:val="00A6365A"/>
    <w:rsid w:val="00A73CFB"/>
    <w:rsid w:val="00A76F64"/>
    <w:rsid w:val="00A82EBE"/>
    <w:rsid w:val="00A90B29"/>
    <w:rsid w:val="00A91DE2"/>
    <w:rsid w:val="00AA2668"/>
    <w:rsid w:val="00AA504C"/>
    <w:rsid w:val="00AB7BF5"/>
    <w:rsid w:val="00AC6A35"/>
    <w:rsid w:val="00AD2ACC"/>
    <w:rsid w:val="00AE12BA"/>
    <w:rsid w:val="00AF7C44"/>
    <w:rsid w:val="00B054C7"/>
    <w:rsid w:val="00B05870"/>
    <w:rsid w:val="00B12BFE"/>
    <w:rsid w:val="00B153BB"/>
    <w:rsid w:val="00B35E56"/>
    <w:rsid w:val="00B429B3"/>
    <w:rsid w:val="00B46D73"/>
    <w:rsid w:val="00B53300"/>
    <w:rsid w:val="00B55D4F"/>
    <w:rsid w:val="00B57D98"/>
    <w:rsid w:val="00B7011F"/>
    <w:rsid w:val="00B7496C"/>
    <w:rsid w:val="00B86A97"/>
    <w:rsid w:val="00B9580C"/>
    <w:rsid w:val="00BB1E88"/>
    <w:rsid w:val="00BB1F6F"/>
    <w:rsid w:val="00BB25CD"/>
    <w:rsid w:val="00BC0F2A"/>
    <w:rsid w:val="00BC49F9"/>
    <w:rsid w:val="00BC563B"/>
    <w:rsid w:val="00BD6FD3"/>
    <w:rsid w:val="00BF365E"/>
    <w:rsid w:val="00BF38A1"/>
    <w:rsid w:val="00BF6CCC"/>
    <w:rsid w:val="00C05188"/>
    <w:rsid w:val="00C179F1"/>
    <w:rsid w:val="00C22DDC"/>
    <w:rsid w:val="00C24EB6"/>
    <w:rsid w:val="00C259BA"/>
    <w:rsid w:val="00C349EB"/>
    <w:rsid w:val="00C534FD"/>
    <w:rsid w:val="00C761A9"/>
    <w:rsid w:val="00C77E2A"/>
    <w:rsid w:val="00C9380B"/>
    <w:rsid w:val="00C94D79"/>
    <w:rsid w:val="00CA21E0"/>
    <w:rsid w:val="00CD1788"/>
    <w:rsid w:val="00CD4513"/>
    <w:rsid w:val="00CE7917"/>
    <w:rsid w:val="00D00BC7"/>
    <w:rsid w:val="00D03C8D"/>
    <w:rsid w:val="00D05F96"/>
    <w:rsid w:val="00D070F5"/>
    <w:rsid w:val="00D11ADC"/>
    <w:rsid w:val="00D14587"/>
    <w:rsid w:val="00D15A7D"/>
    <w:rsid w:val="00D71D58"/>
    <w:rsid w:val="00D72F65"/>
    <w:rsid w:val="00D82314"/>
    <w:rsid w:val="00D84CE0"/>
    <w:rsid w:val="00DB094E"/>
    <w:rsid w:val="00DB0998"/>
    <w:rsid w:val="00DD26B3"/>
    <w:rsid w:val="00DD5E7E"/>
    <w:rsid w:val="00DF36B3"/>
    <w:rsid w:val="00E04397"/>
    <w:rsid w:val="00E04B4E"/>
    <w:rsid w:val="00E11825"/>
    <w:rsid w:val="00E15A02"/>
    <w:rsid w:val="00E16634"/>
    <w:rsid w:val="00E17E57"/>
    <w:rsid w:val="00E20FB5"/>
    <w:rsid w:val="00E21411"/>
    <w:rsid w:val="00E25115"/>
    <w:rsid w:val="00E31331"/>
    <w:rsid w:val="00E34E6C"/>
    <w:rsid w:val="00E36E5E"/>
    <w:rsid w:val="00E37923"/>
    <w:rsid w:val="00E42E63"/>
    <w:rsid w:val="00E46581"/>
    <w:rsid w:val="00E47915"/>
    <w:rsid w:val="00E53213"/>
    <w:rsid w:val="00E62EE2"/>
    <w:rsid w:val="00E66DE4"/>
    <w:rsid w:val="00E70098"/>
    <w:rsid w:val="00E75081"/>
    <w:rsid w:val="00EA1520"/>
    <w:rsid w:val="00ED064D"/>
    <w:rsid w:val="00EE4FFC"/>
    <w:rsid w:val="00EE7ED3"/>
    <w:rsid w:val="00F36E89"/>
    <w:rsid w:val="00F66F5A"/>
    <w:rsid w:val="00F72418"/>
    <w:rsid w:val="00F91F66"/>
    <w:rsid w:val="00F92BB4"/>
    <w:rsid w:val="00F93717"/>
    <w:rsid w:val="00FB4158"/>
    <w:rsid w:val="00FC328B"/>
    <w:rsid w:val="00FD5310"/>
    <w:rsid w:val="00FD5BA8"/>
    <w:rsid w:val="00FD6151"/>
    <w:rsid w:val="00FE2073"/>
    <w:rsid w:val="00FE56E6"/>
    <w:rsid w:val="00FF0DD0"/>
    <w:rsid w:val="0100390C"/>
    <w:rsid w:val="0112363F"/>
    <w:rsid w:val="01423F24"/>
    <w:rsid w:val="016A347B"/>
    <w:rsid w:val="01B04C83"/>
    <w:rsid w:val="01CF7782"/>
    <w:rsid w:val="01E1336F"/>
    <w:rsid w:val="0227311A"/>
    <w:rsid w:val="026E0D49"/>
    <w:rsid w:val="02BF15A4"/>
    <w:rsid w:val="02E80366"/>
    <w:rsid w:val="02F61D0D"/>
    <w:rsid w:val="03333952"/>
    <w:rsid w:val="03651303"/>
    <w:rsid w:val="03675B4F"/>
    <w:rsid w:val="03FD625F"/>
    <w:rsid w:val="044B1342"/>
    <w:rsid w:val="04D14DE1"/>
    <w:rsid w:val="04D34F9A"/>
    <w:rsid w:val="04DC61C9"/>
    <w:rsid w:val="04E672BC"/>
    <w:rsid w:val="05377B18"/>
    <w:rsid w:val="06473D8B"/>
    <w:rsid w:val="0657644C"/>
    <w:rsid w:val="0664493D"/>
    <w:rsid w:val="06BA455D"/>
    <w:rsid w:val="06DA075B"/>
    <w:rsid w:val="074D4CA1"/>
    <w:rsid w:val="07635819"/>
    <w:rsid w:val="078B5EF9"/>
    <w:rsid w:val="07D26B7F"/>
    <w:rsid w:val="07F65A68"/>
    <w:rsid w:val="083972C0"/>
    <w:rsid w:val="0859084E"/>
    <w:rsid w:val="08874912"/>
    <w:rsid w:val="088E5CA1"/>
    <w:rsid w:val="08CF04D4"/>
    <w:rsid w:val="091C14FF"/>
    <w:rsid w:val="093D3223"/>
    <w:rsid w:val="093F019E"/>
    <w:rsid w:val="09444FF0"/>
    <w:rsid w:val="09963870"/>
    <w:rsid w:val="09976354"/>
    <w:rsid w:val="09C503EA"/>
    <w:rsid w:val="09C676BC"/>
    <w:rsid w:val="09DD1526"/>
    <w:rsid w:val="09DE359B"/>
    <w:rsid w:val="09E33DCA"/>
    <w:rsid w:val="09FC30DE"/>
    <w:rsid w:val="0A187F18"/>
    <w:rsid w:val="0A4F1460"/>
    <w:rsid w:val="0AA74DF8"/>
    <w:rsid w:val="0AAF1EFF"/>
    <w:rsid w:val="0AC60DB0"/>
    <w:rsid w:val="0ACF460C"/>
    <w:rsid w:val="0AE147AE"/>
    <w:rsid w:val="0AF53F86"/>
    <w:rsid w:val="0AFB3396"/>
    <w:rsid w:val="0B2B7526"/>
    <w:rsid w:val="0B30303F"/>
    <w:rsid w:val="0B62321E"/>
    <w:rsid w:val="0B6251C3"/>
    <w:rsid w:val="0B6B22C9"/>
    <w:rsid w:val="0B7D073D"/>
    <w:rsid w:val="0B9271E3"/>
    <w:rsid w:val="0BB00409"/>
    <w:rsid w:val="0BD14729"/>
    <w:rsid w:val="0BEC4737"/>
    <w:rsid w:val="0C1A5F74"/>
    <w:rsid w:val="0C365376"/>
    <w:rsid w:val="0C805FD6"/>
    <w:rsid w:val="0C915D60"/>
    <w:rsid w:val="0CC47EE3"/>
    <w:rsid w:val="0CD1343A"/>
    <w:rsid w:val="0CF12CA2"/>
    <w:rsid w:val="0D215336"/>
    <w:rsid w:val="0D28468E"/>
    <w:rsid w:val="0DA550B4"/>
    <w:rsid w:val="0DE85E53"/>
    <w:rsid w:val="0DFF7F3B"/>
    <w:rsid w:val="0E172295"/>
    <w:rsid w:val="0E5E383D"/>
    <w:rsid w:val="0E8C57F0"/>
    <w:rsid w:val="0EA004DC"/>
    <w:rsid w:val="0EAF4BC3"/>
    <w:rsid w:val="0EB47B4B"/>
    <w:rsid w:val="0EBE4754"/>
    <w:rsid w:val="0EC00B7E"/>
    <w:rsid w:val="0EDC703A"/>
    <w:rsid w:val="0EFE3455"/>
    <w:rsid w:val="0F031327"/>
    <w:rsid w:val="0F0E18EA"/>
    <w:rsid w:val="0F3E2D5F"/>
    <w:rsid w:val="0F531FEE"/>
    <w:rsid w:val="0F576FF9"/>
    <w:rsid w:val="0FB87565"/>
    <w:rsid w:val="103813E6"/>
    <w:rsid w:val="104355C3"/>
    <w:rsid w:val="107B2FAF"/>
    <w:rsid w:val="10AD0C8E"/>
    <w:rsid w:val="10C83D1A"/>
    <w:rsid w:val="11034D52"/>
    <w:rsid w:val="1131366D"/>
    <w:rsid w:val="116A1A8B"/>
    <w:rsid w:val="11877731"/>
    <w:rsid w:val="11B70EE8"/>
    <w:rsid w:val="11FD5C45"/>
    <w:rsid w:val="12406CFB"/>
    <w:rsid w:val="12665AEB"/>
    <w:rsid w:val="1274141C"/>
    <w:rsid w:val="12921342"/>
    <w:rsid w:val="12DB07F5"/>
    <w:rsid w:val="12DB5F87"/>
    <w:rsid w:val="12E21489"/>
    <w:rsid w:val="12EA61CA"/>
    <w:rsid w:val="12EB3CF0"/>
    <w:rsid w:val="12F62DC0"/>
    <w:rsid w:val="132F1E2E"/>
    <w:rsid w:val="13751FAE"/>
    <w:rsid w:val="138F0B1F"/>
    <w:rsid w:val="13C44C6D"/>
    <w:rsid w:val="13CC6363"/>
    <w:rsid w:val="13D406A9"/>
    <w:rsid w:val="13DD7ADC"/>
    <w:rsid w:val="13E96481"/>
    <w:rsid w:val="13FD017F"/>
    <w:rsid w:val="145B6704"/>
    <w:rsid w:val="14812B5E"/>
    <w:rsid w:val="14A267A2"/>
    <w:rsid w:val="14BC34EF"/>
    <w:rsid w:val="14C30A80"/>
    <w:rsid w:val="14CD7B51"/>
    <w:rsid w:val="150C68CB"/>
    <w:rsid w:val="151B08BC"/>
    <w:rsid w:val="152B1568"/>
    <w:rsid w:val="158F3C45"/>
    <w:rsid w:val="15CC605B"/>
    <w:rsid w:val="161812A0"/>
    <w:rsid w:val="162163A6"/>
    <w:rsid w:val="166167A3"/>
    <w:rsid w:val="16854FAE"/>
    <w:rsid w:val="170B22E0"/>
    <w:rsid w:val="171C5362"/>
    <w:rsid w:val="172402C6"/>
    <w:rsid w:val="174157CF"/>
    <w:rsid w:val="17561214"/>
    <w:rsid w:val="176F26C5"/>
    <w:rsid w:val="17780248"/>
    <w:rsid w:val="177D363B"/>
    <w:rsid w:val="17822E75"/>
    <w:rsid w:val="17845F4A"/>
    <w:rsid w:val="179B3F36"/>
    <w:rsid w:val="17A82605"/>
    <w:rsid w:val="17B75E2D"/>
    <w:rsid w:val="17DA3544"/>
    <w:rsid w:val="17F65611"/>
    <w:rsid w:val="180968AB"/>
    <w:rsid w:val="181D2B9D"/>
    <w:rsid w:val="18394C59"/>
    <w:rsid w:val="187F76F1"/>
    <w:rsid w:val="18925339"/>
    <w:rsid w:val="18A16F02"/>
    <w:rsid w:val="18E35B95"/>
    <w:rsid w:val="19031D93"/>
    <w:rsid w:val="19357F3D"/>
    <w:rsid w:val="19434886"/>
    <w:rsid w:val="19500282"/>
    <w:rsid w:val="195645B9"/>
    <w:rsid w:val="195E72D0"/>
    <w:rsid w:val="198253AE"/>
    <w:rsid w:val="19832ED4"/>
    <w:rsid w:val="19B30C33"/>
    <w:rsid w:val="19B65058"/>
    <w:rsid w:val="19C4313F"/>
    <w:rsid w:val="19CF7EC7"/>
    <w:rsid w:val="19FE07AD"/>
    <w:rsid w:val="1A06262D"/>
    <w:rsid w:val="1A122111"/>
    <w:rsid w:val="1A255D8A"/>
    <w:rsid w:val="1A271AB1"/>
    <w:rsid w:val="1A2C51FD"/>
    <w:rsid w:val="1A304F5D"/>
    <w:rsid w:val="1A352420"/>
    <w:rsid w:val="1A5F2FF9"/>
    <w:rsid w:val="1A642D06"/>
    <w:rsid w:val="1A8B2040"/>
    <w:rsid w:val="1A9609E5"/>
    <w:rsid w:val="1AFC6661"/>
    <w:rsid w:val="1B012205"/>
    <w:rsid w:val="1B067919"/>
    <w:rsid w:val="1B300E3A"/>
    <w:rsid w:val="1B441E70"/>
    <w:rsid w:val="1B593EEC"/>
    <w:rsid w:val="1B5F2622"/>
    <w:rsid w:val="1B9442C7"/>
    <w:rsid w:val="1B9F4B36"/>
    <w:rsid w:val="1BAC2C7D"/>
    <w:rsid w:val="1BD55D03"/>
    <w:rsid w:val="1C0A3ABE"/>
    <w:rsid w:val="1C0C71B1"/>
    <w:rsid w:val="1C1E614C"/>
    <w:rsid w:val="1C2A5F5B"/>
    <w:rsid w:val="1C4F52EF"/>
    <w:rsid w:val="1C580648"/>
    <w:rsid w:val="1D0460DA"/>
    <w:rsid w:val="1D097B94"/>
    <w:rsid w:val="1D152095"/>
    <w:rsid w:val="1D293D92"/>
    <w:rsid w:val="1D525097"/>
    <w:rsid w:val="1D55000A"/>
    <w:rsid w:val="1DA17DCD"/>
    <w:rsid w:val="1DE32193"/>
    <w:rsid w:val="1DFD14A7"/>
    <w:rsid w:val="1E25455A"/>
    <w:rsid w:val="1E8B1DD6"/>
    <w:rsid w:val="1E964850"/>
    <w:rsid w:val="1F472F5A"/>
    <w:rsid w:val="1F6A2B6C"/>
    <w:rsid w:val="1FB42ECE"/>
    <w:rsid w:val="1FC0554A"/>
    <w:rsid w:val="1FEC17D3"/>
    <w:rsid w:val="2031368A"/>
    <w:rsid w:val="20517888"/>
    <w:rsid w:val="208E12E7"/>
    <w:rsid w:val="20B6593D"/>
    <w:rsid w:val="20C75D9C"/>
    <w:rsid w:val="20DE6C42"/>
    <w:rsid w:val="20F52BB5"/>
    <w:rsid w:val="21141392"/>
    <w:rsid w:val="2165534F"/>
    <w:rsid w:val="21696E53"/>
    <w:rsid w:val="21CB1843"/>
    <w:rsid w:val="21E40288"/>
    <w:rsid w:val="222334A6"/>
    <w:rsid w:val="22526713"/>
    <w:rsid w:val="22BC2B77"/>
    <w:rsid w:val="22E60291"/>
    <w:rsid w:val="22EB2606"/>
    <w:rsid w:val="22FD5AA5"/>
    <w:rsid w:val="230B49BF"/>
    <w:rsid w:val="2346671D"/>
    <w:rsid w:val="234848A5"/>
    <w:rsid w:val="23645B24"/>
    <w:rsid w:val="23E42DB1"/>
    <w:rsid w:val="240D7F6A"/>
    <w:rsid w:val="24361F53"/>
    <w:rsid w:val="24583736"/>
    <w:rsid w:val="247A20B8"/>
    <w:rsid w:val="24A22E21"/>
    <w:rsid w:val="24FA0CE2"/>
    <w:rsid w:val="24FF21A2"/>
    <w:rsid w:val="252601DD"/>
    <w:rsid w:val="25453733"/>
    <w:rsid w:val="254E083A"/>
    <w:rsid w:val="25A62424"/>
    <w:rsid w:val="25F56343"/>
    <w:rsid w:val="262449C8"/>
    <w:rsid w:val="264D28A0"/>
    <w:rsid w:val="2668592C"/>
    <w:rsid w:val="26864004"/>
    <w:rsid w:val="26A12E8E"/>
    <w:rsid w:val="26B17756"/>
    <w:rsid w:val="26B26360"/>
    <w:rsid w:val="26C547E4"/>
    <w:rsid w:val="26D57B6E"/>
    <w:rsid w:val="26DB6168"/>
    <w:rsid w:val="26EE5C0C"/>
    <w:rsid w:val="27003DB6"/>
    <w:rsid w:val="270C275B"/>
    <w:rsid w:val="27162282"/>
    <w:rsid w:val="2742617D"/>
    <w:rsid w:val="27AA5AD0"/>
    <w:rsid w:val="27B54BA0"/>
    <w:rsid w:val="27C2106B"/>
    <w:rsid w:val="2852153E"/>
    <w:rsid w:val="28795BCE"/>
    <w:rsid w:val="28810F26"/>
    <w:rsid w:val="28B24AEB"/>
    <w:rsid w:val="28C4216B"/>
    <w:rsid w:val="28CF3A40"/>
    <w:rsid w:val="28ED41CD"/>
    <w:rsid w:val="29192782"/>
    <w:rsid w:val="29283C46"/>
    <w:rsid w:val="2953641F"/>
    <w:rsid w:val="298C1931"/>
    <w:rsid w:val="29915199"/>
    <w:rsid w:val="29B323A7"/>
    <w:rsid w:val="29E440E2"/>
    <w:rsid w:val="29E654E5"/>
    <w:rsid w:val="2A587000"/>
    <w:rsid w:val="2A781EB5"/>
    <w:rsid w:val="2AB906B2"/>
    <w:rsid w:val="2ACB0237"/>
    <w:rsid w:val="2B091677"/>
    <w:rsid w:val="2B3D400D"/>
    <w:rsid w:val="2B4200FE"/>
    <w:rsid w:val="2B6632B5"/>
    <w:rsid w:val="2BBD2276"/>
    <w:rsid w:val="2BBE7D9C"/>
    <w:rsid w:val="2BE26247"/>
    <w:rsid w:val="2C025B09"/>
    <w:rsid w:val="2C0455F3"/>
    <w:rsid w:val="2C131E96"/>
    <w:rsid w:val="2C2D5E41"/>
    <w:rsid w:val="2C620593"/>
    <w:rsid w:val="2C7116EE"/>
    <w:rsid w:val="2C7768C8"/>
    <w:rsid w:val="2CC87124"/>
    <w:rsid w:val="2D2B320F"/>
    <w:rsid w:val="2D5C786C"/>
    <w:rsid w:val="2D60735C"/>
    <w:rsid w:val="2D99711F"/>
    <w:rsid w:val="2DB72CF5"/>
    <w:rsid w:val="2DE97352"/>
    <w:rsid w:val="2E1D74CB"/>
    <w:rsid w:val="2E9D638E"/>
    <w:rsid w:val="2EB86D24"/>
    <w:rsid w:val="2EBD4E68"/>
    <w:rsid w:val="2EE144CD"/>
    <w:rsid w:val="2EFA733D"/>
    <w:rsid w:val="2F4D3910"/>
    <w:rsid w:val="2F5702EB"/>
    <w:rsid w:val="2FA96B48"/>
    <w:rsid w:val="2FC242FE"/>
    <w:rsid w:val="3001416C"/>
    <w:rsid w:val="301D1535"/>
    <w:rsid w:val="303074BA"/>
    <w:rsid w:val="303B5E5F"/>
    <w:rsid w:val="306E1D90"/>
    <w:rsid w:val="30711881"/>
    <w:rsid w:val="30C65728"/>
    <w:rsid w:val="30CC3376"/>
    <w:rsid w:val="30CD2F5B"/>
    <w:rsid w:val="31554CFE"/>
    <w:rsid w:val="315F792B"/>
    <w:rsid w:val="316513E5"/>
    <w:rsid w:val="319A590E"/>
    <w:rsid w:val="31AB3BFC"/>
    <w:rsid w:val="31AF6969"/>
    <w:rsid w:val="31F51DB8"/>
    <w:rsid w:val="32384404"/>
    <w:rsid w:val="32424B2E"/>
    <w:rsid w:val="32752D64"/>
    <w:rsid w:val="328E72EE"/>
    <w:rsid w:val="32AC5A2B"/>
    <w:rsid w:val="32C53FF5"/>
    <w:rsid w:val="32CB5278"/>
    <w:rsid w:val="32CD17D1"/>
    <w:rsid w:val="3389586C"/>
    <w:rsid w:val="33A47683"/>
    <w:rsid w:val="33E501DD"/>
    <w:rsid w:val="34363D4C"/>
    <w:rsid w:val="34383DD1"/>
    <w:rsid w:val="344572AC"/>
    <w:rsid w:val="347B2CCE"/>
    <w:rsid w:val="348D22CC"/>
    <w:rsid w:val="34BE77A6"/>
    <w:rsid w:val="34DF7893"/>
    <w:rsid w:val="351B1538"/>
    <w:rsid w:val="354E03E2"/>
    <w:rsid w:val="355C2AFF"/>
    <w:rsid w:val="355C48AD"/>
    <w:rsid w:val="355D0205"/>
    <w:rsid w:val="35887450"/>
    <w:rsid w:val="35D408E8"/>
    <w:rsid w:val="35E623C9"/>
    <w:rsid w:val="36252772"/>
    <w:rsid w:val="36405A43"/>
    <w:rsid w:val="365657A0"/>
    <w:rsid w:val="36624145"/>
    <w:rsid w:val="36E84E9F"/>
    <w:rsid w:val="36EC7643"/>
    <w:rsid w:val="36ED7B58"/>
    <w:rsid w:val="36FE0610"/>
    <w:rsid w:val="375A11C5"/>
    <w:rsid w:val="37A34A15"/>
    <w:rsid w:val="37D42E21"/>
    <w:rsid w:val="37E945CF"/>
    <w:rsid w:val="387A47A9"/>
    <w:rsid w:val="3885411B"/>
    <w:rsid w:val="38C42904"/>
    <w:rsid w:val="38CE75EA"/>
    <w:rsid w:val="3929232D"/>
    <w:rsid w:val="39534219"/>
    <w:rsid w:val="3958538C"/>
    <w:rsid w:val="396E4BAF"/>
    <w:rsid w:val="39763A64"/>
    <w:rsid w:val="39DA3FF3"/>
    <w:rsid w:val="3A0F1527"/>
    <w:rsid w:val="3A1514CF"/>
    <w:rsid w:val="3A6A3E19"/>
    <w:rsid w:val="3B037BEE"/>
    <w:rsid w:val="3B3929D2"/>
    <w:rsid w:val="3B3B61B0"/>
    <w:rsid w:val="3B5824C6"/>
    <w:rsid w:val="3B762441"/>
    <w:rsid w:val="3B7C7A57"/>
    <w:rsid w:val="3BDC59BF"/>
    <w:rsid w:val="3BDF7FE6"/>
    <w:rsid w:val="3BF03FA1"/>
    <w:rsid w:val="3C01086C"/>
    <w:rsid w:val="3C37397E"/>
    <w:rsid w:val="3C5E65A4"/>
    <w:rsid w:val="3C65673D"/>
    <w:rsid w:val="3CA95E5A"/>
    <w:rsid w:val="3CAD1E92"/>
    <w:rsid w:val="3CB52AF5"/>
    <w:rsid w:val="3CBC20D5"/>
    <w:rsid w:val="3D0F66A9"/>
    <w:rsid w:val="3D624A2B"/>
    <w:rsid w:val="3D69775B"/>
    <w:rsid w:val="3D8C5F4C"/>
    <w:rsid w:val="3DA52B6A"/>
    <w:rsid w:val="3DA94408"/>
    <w:rsid w:val="3DBD3E9C"/>
    <w:rsid w:val="3DC15DD1"/>
    <w:rsid w:val="3DE96EFA"/>
    <w:rsid w:val="3DED69EA"/>
    <w:rsid w:val="3E03148F"/>
    <w:rsid w:val="3E0755D2"/>
    <w:rsid w:val="3E9D18CF"/>
    <w:rsid w:val="3EB13467"/>
    <w:rsid w:val="3EEC4EF4"/>
    <w:rsid w:val="3EED2ADA"/>
    <w:rsid w:val="3F064D73"/>
    <w:rsid w:val="3F1E1C29"/>
    <w:rsid w:val="3F2B219F"/>
    <w:rsid w:val="3F490FC5"/>
    <w:rsid w:val="3F9F3D14"/>
    <w:rsid w:val="3FAB7462"/>
    <w:rsid w:val="3FC00069"/>
    <w:rsid w:val="3FFB2F15"/>
    <w:rsid w:val="3FFE1E84"/>
    <w:rsid w:val="40363F4D"/>
    <w:rsid w:val="40644F5E"/>
    <w:rsid w:val="40750F19"/>
    <w:rsid w:val="407A286D"/>
    <w:rsid w:val="409C356D"/>
    <w:rsid w:val="40F840B2"/>
    <w:rsid w:val="411029F0"/>
    <w:rsid w:val="41120516"/>
    <w:rsid w:val="412A6AD0"/>
    <w:rsid w:val="41355304"/>
    <w:rsid w:val="41432DC5"/>
    <w:rsid w:val="414803DC"/>
    <w:rsid w:val="415D5C35"/>
    <w:rsid w:val="4168282C"/>
    <w:rsid w:val="419566AD"/>
    <w:rsid w:val="41EC520B"/>
    <w:rsid w:val="41F83F8B"/>
    <w:rsid w:val="423746D8"/>
    <w:rsid w:val="427C0222"/>
    <w:rsid w:val="427F1BDB"/>
    <w:rsid w:val="429C4247"/>
    <w:rsid w:val="42CD0B98"/>
    <w:rsid w:val="42D068DB"/>
    <w:rsid w:val="42E61C5A"/>
    <w:rsid w:val="42F02AD9"/>
    <w:rsid w:val="4340580E"/>
    <w:rsid w:val="438374A9"/>
    <w:rsid w:val="43CE1214"/>
    <w:rsid w:val="43E412E1"/>
    <w:rsid w:val="443133A9"/>
    <w:rsid w:val="44983428"/>
    <w:rsid w:val="449A0F4E"/>
    <w:rsid w:val="449F47B6"/>
    <w:rsid w:val="44B57B36"/>
    <w:rsid w:val="44CB735A"/>
    <w:rsid w:val="451723A8"/>
    <w:rsid w:val="453F5652"/>
    <w:rsid w:val="455D140D"/>
    <w:rsid w:val="4565330A"/>
    <w:rsid w:val="457F6C65"/>
    <w:rsid w:val="459E4A6E"/>
    <w:rsid w:val="45A57BAB"/>
    <w:rsid w:val="45E61310"/>
    <w:rsid w:val="46032B23"/>
    <w:rsid w:val="462C3E28"/>
    <w:rsid w:val="46317690"/>
    <w:rsid w:val="46357615"/>
    <w:rsid w:val="4644461A"/>
    <w:rsid w:val="469F2DA3"/>
    <w:rsid w:val="46A14816"/>
    <w:rsid w:val="47745A86"/>
    <w:rsid w:val="479C322F"/>
    <w:rsid w:val="47E62B3D"/>
    <w:rsid w:val="47F00E85"/>
    <w:rsid w:val="484F02A2"/>
    <w:rsid w:val="485A11D8"/>
    <w:rsid w:val="485F657B"/>
    <w:rsid w:val="48952158"/>
    <w:rsid w:val="489B41A5"/>
    <w:rsid w:val="489E02E1"/>
    <w:rsid w:val="48BE52E4"/>
    <w:rsid w:val="48FE1345"/>
    <w:rsid w:val="49106356"/>
    <w:rsid w:val="491F1A22"/>
    <w:rsid w:val="495C4A24"/>
    <w:rsid w:val="49645F8C"/>
    <w:rsid w:val="498A77E3"/>
    <w:rsid w:val="49D071C0"/>
    <w:rsid w:val="49D829FB"/>
    <w:rsid w:val="49DB7FE4"/>
    <w:rsid w:val="4A00345A"/>
    <w:rsid w:val="4A113A61"/>
    <w:rsid w:val="4A8168EC"/>
    <w:rsid w:val="4A9B6239"/>
    <w:rsid w:val="4ABD757A"/>
    <w:rsid w:val="4AFA2747"/>
    <w:rsid w:val="4AFA2B81"/>
    <w:rsid w:val="4B6C41D7"/>
    <w:rsid w:val="4BAF28EB"/>
    <w:rsid w:val="4BBE3774"/>
    <w:rsid w:val="4BEB4EA7"/>
    <w:rsid w:val="4C0D3812"/>
    <w:rsid w:val="4C196BFC"/>
    <w:rsid w:val="4C1B5B52"/>
    <w:rsid w:val="4C4F6F25"/>
    <w:rsid w:val="4C8E75EA"/>
    <w:rsid w:val="4CE94821"/>
    <w:rsid w:val="4CFA6A2E"/>
    <w:rsid w:val="4D227D33"/>
    <w:rsid w:val="4D4A193C"/>
    <w:rsid w:val="4D707DE0"/>
    <w:rsid w:val="4D710D0A"/>
    <w:rsid w:val="4D87403A"/>
    <w:rsid w:val="4D9E1AAF"/>
    <w:rsid w:val="4DAA15EC"/>
    <w:rsid w:val="4DAE15C6"/>
    <w:rsid w:val="4E191136"/>
    <w:rsid w:val="4E357979"/>
    <w:rsid w:val="4E4512C0"/>
    <w:rsid w:val="4E531436"/>
    <w:rsid w:val="4E671DB0"/>
    <w:rsid w:val="4E717F42"/>
    <w:rsid w:val="4EA34765"/>
    <w:rsid w:val="4EC70B92"/>
    <w:rsid w:val="4EC82D90"/>
    <w:rsid w:val="4EC92B5C"/>
    <w:rsid w:val="4F4D51DB"/>
    <w:rsid w:val="4FBE1366"/>
    <w:rsid w:val="4FC06ECA"/>
    <w:rsid w:val="4FDD48AA"/>
    <w:rsid w:val="501F49FD"/>
    <w:rsid w:val="50354A1E"/>
    <w:rsid w:val="505A7FC8"/>
    <w:rsid w:val="507B60D8"/>
    <w:rsid w:val="50850D04"/>
    <w:rsid w:val="50BD6117"/>
    <w:rsid w:val="50DB6B76"/>
    <w:rsid w:val="50EC50BC"/>
    <w:rsid w:val="510D0890"/>
    <w:rsid w:val="51750D79"/>
    <w:rsid w:val="517F3320"/>
    <w:rsid w:val="519D3E2C"/>
    <w:rsid w:val="51A42F6E"/>
    <w:rsid w:val="51B8376E"/>
    <w:rsid w:val="51B96A25"/>
    <w:rsid w:val="51C07B1A"/>
    <w:rsid w:val="51C8534D"/>
    <w:rsid w:val="51CF497D"/>
    <w:rsid w:val="51FC4FF6"/>
    <w:rsid w:val="52326C6A"/>
    <w:rsid w:val="526D5C6C"/>
    <w:rsid w:val="527F3531"/>
    <w:rsid w:val="52862B12"/>
    <w:rsid w:val="529A04F4"/>
    <w:rsid w:val="52D24B71"/>
    <w:rsid w:val="535071E7"/>
    <w:rsid w:val="5354676C"/>
    <w:rsid w:val="536E5A80"/>
    <w:rsid w:val="538C23AA"/>
    <w:rsid w:val="53B225E0"/>
    <w:rsid w:val="53E47AF0"/>
    <w:rsid w:val="54374886"/>
    <w:rsid w:val="54775AA7"/>
    <w:rsid w:val="547A77BA"/>
    <w:rsid w:val="548C602B"/>
    <w:rsid w:val="54DA7145"/>
    <w:rsid w:val="54EA382C"/>
    <w:rsid w:val="54EA55DA"/>
    <w:rsid w:val="54EB4EAE"/>
    <w:rsid w:val="550B70ED"/>
    <w:rsid w:val="55472A2C"/>
    <w:rsid w:val="554C3B9F"/>
    <w:rsid w:val="558D6C7A"/>
    <w:rsid w:val="55C220B3"/>
    <w:rsid w:val="55C91693"/>
    <w:rsid w:val="55EF5C1E"/>
    <w:rsid w:val="55FD1318"/>
    <w:rsid w:val="566B007C"/>
    <w:rsid w:val="566B62A7"/>
    <w:rsid w:val="56737851"/>
    <w:rsid w:val="56932EC6"/>
    <w:rsid w:val="56A74810"/>
    <w:rsid w:val="570A1F63"/>
    <w:rsid w:val="572D7A00"/>
    <w:rsid w:val="57476D14"/>
    <w:rsid w:val="57770C7B"/>
    <w:rsid w:val="57815695"/>
    <w:rsid w:val="57A06424"/>
    <w:rsid w:val="57A25B7B"/>
    <w:rsid w:val="57AB1452"/>
    <w:rsid w:val="57D34D9D"/>
    <w:rsid w:val="57F16D68"/>
    <w:rsid w:val="58845D45"/>
    <w:rsid w:val="588E0A32"/>
    <w:rsid w:val="589757AA"/>
    <w:rsid w:val="58DA5D08"/>
    <w:rsid w:val="58E95BA9"/>
    <w:rsid w:val="5979517E"/>
    <w:rsid w:val="598D671F"/>
    <w:rsid w:val="59AD4E28"/>
    <w:rsid w:val="59B83EF9"/>
    <w:rsid w:val="59FC7F9D"/>
    <w:rsid w:val="5A09740B"/>
    <w:rsid w:val="5A2C1FA8"/>
    <w:rsid w:val="5A2E7D17"/>
    <w:rsid w:val="5A366BCB"/>
    <w:rsid w:val="5AAE70AA"/>
    <w:rsid w:val="5B1A473F"/>
    <w:rsid w:val="5B4355C2"/>
    <w:rsid w:val="5B644304"/>
    <w:rsid w:val="5BAF4E87"/>
    <w:rsid w:val="5BB10BFF"/>
    <w:rsid w:val="5C4437B1"/>
    <w:rsid w:val="5C4A07C8"/>
    <w:rsid w:val="5C6043D4"/>
    <w:rsid w:val="5C776C40"/>
    <w:rsid w:val="5C853E3A"/>
    <w:rsid w:val="5CA40764"/>
    <w:rsid w:val="5CAE513F"/>
    <w:rsid w:val="5CB57431"/>
    <w:rsid w:val="5D262F88"/>
    <w:rsid w:val="5D290C69"/>
    <w:rsid w:val="5D2B6790"/>
    <w:rsid w:val="5D4A130C"/>
    <w:rsid w:val="5D577585"/>
    <w:rsid w:val="5D5F2696"/>
    <w:rsid w:val="5D6C49FC"/>
    <w:rsid w:val="5D6F0D72"/>
    <w:rsid w:val="5D740137"/>
    <w:rsid w:val="5D881E34"/>
    <w:rsid w:val="5E1A70AE"/>
    <w:rsid w:val="5E3B57AA"/>
    <w:rsid w:val="5E473A9D"/>
    <w:rsid w:val="5E6A153A"/>
    <w:rsid w:val="5EC22842"/>
    <w:rsid w:val="5ED456C5"/>
    <w:rsid w:val="5F2416E8"/>
    <w:rsid w:val="5F6E340D"/>
    <w:rsid w:val="5F8A7288"/>
    <w:rsid w:val="5FB74D15"/>
    <w:rsid w:val="5FC15189"/>
    <w:rsid w:val="5FC23A00"/>
    <w:rsid w:val="5FC33C2D"/>
    <w:rsid w:val="60016BD0"/>
    <w:rsid w:val="602776E2"/>
    <w:rsid w:val="603D5158"/>
    <w:rsid w:val="603E4A2C"/>
    <w:rsid w:val="605B3830"/>
    <w:rsid w:val="60AE1280"/>
    <w:rsid w:val="60F37203"/>
    <w:rsid w:val="612E4AA0"/>
    <w:rsid w:val="61464259"/>
    <w:rsid w:val="616F09E1"/>
    <w:rsid w:val="6175447D"/>
    <w:rsid w:val="61842912"/>
    <w:rsid w:val="61920D73"/>
    <w:rsid w:val="61A60ADB"/>
    <w:rsid w:val="61C72206"/>
    <w:rsid w:val="61DC03E6"/>
    <w:rsid w:val="62004E56"/>
    <w:rsid w:val="62053A53"/>
    <w:rsid w:val="621E4DED"/>
    <w:rsid w:val="622D2688"/>
    <w:rsid w:val="62586279"/>
    <w:rsid w:val="627E0898"/>
    <w:rsid w:val="628125B2"/>
    <w:rsid w:val="629152E7"/>
    <w:rsid w:val="62983B47"/>
    <w:rsid w:val="62AF4EEF"/>
    <w:rsid w:val="62D358FF"/>
    <w:rsid w:val="63041F5D"/>
    <w:rsid w:val="630E4B89"/>
    <w:rsid w:val="63212B0F"/>
    <w:rsid w:val="63387D47"/>
    <w:rsid w:val="633A3BD0"/>
    <w:rsid w:val="6347009B"/>
    <w:rsid w:val="634A36E8"/>
    <w:rsid w:val="63754C08"/>
    <w:rsid w:val="63CF256B"/>
    <w:rsid w:val="63F70481"/>
    <w:rsid w:val="64162887"/>
    <w:rsid w:val="643028DD"/>
    <w:rsid w:val="64340620"/>
    <w:rsid w:val="644A7E43"/>
    <w:rsid w:val="645A5BAC"/>
    <w:rsid w:val="646C788D"/>
    <w:rsid w:val="64A5337C"/>
    <w:rsid w:val="64DB6CED"/>
    <w:rsid w:val="65270184"/>
    <w:rsid w:val="662B5A52"/>
    <w:rsid w:val="66CF63DE"/>
    <w:rsid w:val="66E96F7B"/>
    <w:rsid w:val="671E1113"/>
    <w:rsid w:val="672C3830"/>
    <w:rsid w:val="67450240"/>
    <w:rsid w:val="67450CFB"/>
    <w:rsid w:val="675E59B4"/>
    <w:rsid w:val="677156E7"/>
    <w:rsid w:val="67881D7C"/>
    <w:rsid w:val="67892A30"/>
    <w:rsid w:val="678B17B1"/>
    <w:rsid w:val="679A450C"/>
    <w:rsid w:val="67BD092C"/>
    <w:rsid w:val="67C63C85"/>
    <w:rsid w:val="67CB129B"/>
    <w:rsid w:val="67F2030F"/>
    <w:rsid w:val="688F051A"/>
    <w:rsid w:val="68DF528A"/>
    <w:rsid w:val="68F653D2"/>
    <w:rsid w:val="6922313D"/>
    <w:rsid w:val="694E4BFB"/>
    <w:rsid w:val="69617F7B"/>
    <w:rsid w:val="698B5CEE"/>
    <w:rsid w:val="699B2EEF"/>
    <w:rsid w:val="6A164B9A"/>
    <w:rsid w:val="6A1816FB"/>
    <w:rsid w:val="6A230C86"/>
    <w:rsid w:val="6A3D3FA6"/>
    <w:rsid w:val="6A4756D1"/>
    <w:rsid w:val="6A8B6AC0"/>
    <w:rsid w:val="6AAD316B"/>
    <w:rsid w:val="6AB46016"/>
    <w:rsid w:val="6ADC0C0A"/>
    <w:rsid w:val="6AEF34F2"/>
    <w:rsid w:val="6AF319C2"/>
    <w:rsid w:val="6B014518"/>
    <w:rsid w:val="6B0D5727"/>
    <w:rsid w:val="6B19056F"/>
    <w:rsid w:val="6B272C8C"/>
    <w:rsid w:val="6B803E9A"/>
    <w:rsid w:val="6BB7656B"/>
    <w:rsid w:val="6BC32289"/>
    <w:rsid w:val="6BE4292B"/>
    <w:rsid w:val="6BFC1740"/>
    <w:rsid w:val="6C2B75B1"/>
    <w:rsid w:val="6C427652"/>
    <w:rsid w:val="6C5134B2"/>
    <w:rsid w:val="6C53591A"/>
    <w:rsid w:val="6C8910D4"/>
    <w:rsid w:val="6CA351A2"/>
    <w:rsid w:val="6CA35C23"/>
    <w:rsid w:val="6CC22541"/>
    <w:rsid w:val="6D060A35"/>
    <w:rsid w:val="6D1E7A9D"/>
    <w:rsid w:val="6D4F0278"/>
    <w:rsid w:val="6D747729"/>
    <w:rsid w:val="6D910891"/>
    <w:rsid w:val="6D9E4D5C"/>
    <w:rsid w:val="6DCF4F15"/>
    <w:rsid w:val="6DE22E9A"/>
    <w:rsid w:val="6DE26A0F"/>
    <w:rsid w:val="6DE36C13"/>
    <w:rsid w:val="6DEF7365"/>
    <w:rsid w:val="6E702FB2"/>
    <w:rsid w:val="6E8421A4"/>
    <w:rsid w:val="6EB321F9"/>
    <w:rsid w:val="6F0230C8"/>
    <w:rsid w:val="6F327939"/>
    <w:rsid w:val="6F433E0D"/>
    <w:rsid w:val="6F5C7CE9"/>
    <w:rsid w:val="6F800BBD"/>
    <w:rsid w:val="6FA80114"/>
    <w:rsid w:val="6FBA447D"/>
    <w:rsid w:val="6FCD1928"/>
    <w:rsid w:val="6FE75FC7"/>
    <w:rsid w:val="701E30F9"/>
    <w:rsid w:val="70515D4C"/>
    <w:rsid w:val="707B6778"/>
    <w:rsid w:val="70805302"/>
    <w:rsid w:val="70904E30"/>
    <w:rsid w:val="70AE3508"/>
    <w:rsid w:val="70C1441A"/>
    <w:rsid w:val="70CC1BE0"/>
    <w:rsid w:val="70D171F6"/>
    <w:rsid w:val="70EE101D"/>
    <w:rsid w:val="7113780F"/>
    <w:rsid w:val="711E068D"/>
    <w:rsid w:val="71844269"/>
    <w:rsid w:val="71880E36"/>
    <w:rsid w:val="71AF7537"/>
    <w:rsid w:val="71CF599B"/>
    <w:rsid w:val="71F32884"/>
    <w:rsid w:val="72113357"/>
    <w:rsid w:val="72165809"/>
    <w:rsid w:val="722712DD"/>
    <w:rsid w:val="725400DF"/>
    <w:rsid w:val="725956F5"/>
    <w:rsid w:val="72A2709C"/>
    <w:rsid w:val="72AE5A41"/>
    <w:rsid w:val="72C6123D"/>
    <w:rsid w:val="72D059B7"/>
    <w:rsid w:val="72DB610A"/>
    <w:rsid w:val="72E256EB"/>
    <w:rsid w:val="72E72D01"/>
    <w:rsid w:val="72EB0A43"/>
    <w:rsid w:val="72F74367"/>
    <w:rsid w:val="733D0B73"/>
    <w:rsid w:val="734D5A8B"/>
    <w:rsid w:val="735527B8"/>
    <w:rsid w:val="735B0DE2"/>
    <w:rsid w:val="739E1A33"/>
    <w:rsid w:val="73F162D4"/>
    <w:rsid w:val="73F43A3D"/>
    <w:rsid w:val="73F456D6"/>
    <w:rsid w:val="73F92CEC"/>
    <w:rsid w:val="73FB6A64"/>
    <w:rsid w:val="73FE0A79"/>
    <w:rsid w:val="74024296"/>
    <w:rsid w:val="741D2E7E"/>
    <w:rsid w:val="744D3038"/>
    <w:rsid w:val="74620D0C"/>
    <w:rsid w:val="747D56CB"/>
    <w:rsid w:val="749E0AC1"/>
    <w:rsid w:val="74A54C22"/>
    <w:rsid w:val="74D70C96"/>
    <w:rsid w:val="753E6F41"/>
    <w:rsid w:val="75507E12"/>
    <w:rsid w:val="758B5B3B"/>
    <w:rsid w:val="75CA2B92"/>
    <w:rsid w:val="75CB733B"/>
    <w:rsid w:val="75D21A46"/>
    <w:rsid w:val="75F16AE0"/>
    <w:rsid w:val="75F921D5"/>
    <w:rsid w:val="760E692D"/>
    <w:rsid w:val="761D53B8"/>
    <w:rsid w:val="769D02A6"/>
    <w:rsid w:val="76E02E6E"/>
    <w:rsid w:val="76F37EC6"/>
    <w:rsid w:val="77033C86"/>
    <w:rsid w:val="771137A7"/>
    <w:rsid w:val="77222D91"/>
    <w:rsid w:val="780F6F82"/>
    <w:rsid w:val="7828652D"/>
    <w:rsid w:val="783D765C"/>
    <w:rsid w:val="7851759A"/>
    <w:rsid w:val="7856695F"/>
    <w:rsid w:val="78A83689"/>
    <w:rsid w:val="78B813C8"/>
    <w:rsid w:val="78D855C6"/>
    <w:rsid w:val="78F817C4"/>
    <w:rsid w:val="793B60A2"/>
    <w:rsid w:val="79605B1E"/>
    <w:rsid w:val="796230E1"/>
    <w:rsid w:val="79B3393D"/>
    <w:rsid w:val="79BB1359"/>
    <w:rsid w:val="79F44681"/>
    <w:rsid w:val="7A007EE9"/>
    <w:rsid w:val="7A144AAF"/>
    <w:rsid w:val="7A160306"/>
    <w:rsid w:val="7A3507F6"/>
    <w:rsid w:val="7A460C55"/>
    <w:rsid w:val="7A7F1A71"/>
    <w:rsid w:val="7B001914"/>
    <w:rsid w:val="7B2E771F"/>
    <w:rsid w:val="7B354F51"/>
    <w:rsid w:val="7B44207F"/>
    <w:rsid w:val="7BAB0D70"/>
    <w:rsid w:val="7BBF2A6D"/>
    <w:rsid w:val="7BC10593"/>
    <w:rsid w:val="7BFD3595"/>
    <w:rsid w:val="7C5802F1"/>
    <w:rsid w:val="7C8D4A9C"/>
    <w:rsid w:val="7C9E08D4"/>
    <w:rsid w:val="7CC0084B"/>
    <w:rsid w:val="7CE85FF3"/>
    <w:rsid w:val="7CF3162A"/>
    <w:rsid w:val="7D0F0E73"/>
    <w:rsid w:val="7D2E7EAA"/>
    <w:rsid w:val="7D39684F"/>
    <w:rsid w:val="7D485ACE"/>
    <w:rsid w:val="7D627B54"/>
    <w:rsid w:val="7D6733BC"/>
    <w:rsid w:val="7D6C452F"/>
    <w:rsid w:val="7DD6409E"/>
    <w:rsid w:val="7DD86068"/>
    <w:rsid w:val="7DDD367E"/>
    <w:rsid w:val="7DE65878"/>
    <w:rsid w:val="7E0F41A9"/>
    <w:rsid w:val="7E1F77F3"/>
    <w:rsid w:val="7E276319"/>
    <w:rsid w:val="7E4F5514"/>
    <w:rsid w:val="7E7C2E97"/>
    <w:rsid w:val="7E832DD4"/>
    <w:rsid w:val="7E85002E"/>
    <w:rsid w:val="7E964676"/>
    <w:rsid w:val="7E9B156F"/>
    <w:rsid w:val="7E9F26E2"/>
    <w:rsid w:val="7F8A15E4"/>
    <w:rsid w:val="7FB043C4"/>
    <w:rsid w:val="7FB328E9"/>
    <w:rsid w:val="7FE02FB2"/>
    <w:rsid w:val="7FFD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rFonts w:ascii="Times New Roman" w:hAnsi="Times New Roman"/>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Body Text Indent"/>
    <w:basedOn w:val="1"/>
    <w:next w:val="1"/>
    <w:qFormat/>
    <w:uiPriority w:val="0"/>
    <w:pPr>
      <w:spacing w:after="120"/>
      <w:ind w:left="420" w:leftChars="200"/>
    </w:p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paragraph" w:styleId="17">
    <w:name w:val="Body Text First Indent 2"/>
    <w:basedOn w:val="13"/>
    <w:next w:val="1"/>
    <w:unhideWhenUsed/>
    <w:qFormat/>
    <w:uiPriority w:val="99"/>
    <w:pPr>
      <w:ind w:firstLine="420" w:firstLineChars="200"/>
    </w:pPr>
  </w:style>
  <w:style w:type="table" w:styleId="19">
    <w:name w:val="Table Grid"/>
    <w:basedOn w:val="1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1 字符"/>
    <w:link w:val="2"/>
    <w:qFormat/>
    <w:uiPriority w:val="9"/>
    <w:rPr>
      <w:b/>
      <w:bCs/>
      <w:kern w:val="44"/>
      <w:sz w:val="28"/>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1</Pages>
  <Words>292</Words>
  <Characters>326</Characters>
  <Lines>1</Lines>
  <Paragraphs>1</Paragraphs>
  <TotalTime>42</TotalTime>
  <ScaleCrop>false</ScaleCrop>
  <LinksUpToDate>false</LinksUpToDate>
  <CharactersWithSpaces>381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2015-03-30T02:42:00Z</dcterms:created>
  <dc:creator>屈园园</dc:creator>
  <cp:lastModifiedBy>小星星</cp:lastModifiedBy>
  <dcterms:modified xsi:type="dcterms:W3CDTF">2024-08-23T09:24:06Z</dcterms:modified>
  <dc:title>功能列表</dc:title>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22B0D5F72B684E1E9BD943EA03157CC2_13</vt:lpwstr>
  </property>
  <property fmtid="{D5CDD505-2E9C-101B-9397-08002B2CF9AE}" pid="4" name="commondata">
    <vt:lpwstr>eyJoZGlkIjoiYjA2ODUwNzE5OGYyN2FlNjM2NGJkYTIyN2Q1NDJhNDUifQ==</vt:lpwstr>
  </property>
</Properties>
</file>