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44BAD765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5718">
        <w:rPr>
          <w:rFonts w:ascii="黑体" w:eastAsia="黑体" w:hAnsi="黑体" w:hint="eastAsia"/>
          <w:sz w:val="52"/>
        </w:rPr>
        <w:t>3</w:t>
      </w:r>
      <w:r w:rsidR="00E30009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BF6D78">
        <w:trPr>
          <w:trHeight w:val="3102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50D15B58" w14:textId="3973E40E" w:rsidR="00B14D9D" w:rsidRDefault="0086309A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江苏省厅2025年运维服务招投标需求内容沟通，统计报表内容确定</w:t>
            </w:r>
            <w:r w:rsidR="00B14D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DC984AC" w14:textId="2D9FF0D9" w:rsidR="00BF6D78" w:rsidRDefault="000B03D5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苏州市有关现场检查相关事项沟通，涉及明年服务事项沟通</w:t>
            </w:r>
            <w:r w:rsidR="008630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D0E8E40" w14:textId="461677D1" w:rsidR="0086309A" w:rsidRDefault="000B03D5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无锡运维服务明年续签</w:t>
            </w:r>
            <w:r w:rsidR="008630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5B7F9959" w14:textId="0CE21EA8" w:rsidR="00044F84" w:rsidRPr="000B03D5" w:rsidRDefault="000B03D5" w:rsidP="000B03D5">
            <w:pPr>
              <w:numPr>
                <w:ilvl w:val="0"/>
                <w:numId w:val="42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光大南京、光大苏州风控招投标及方案事项确定及客户沟通对接工作。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32B9E8C4" w14:textId="18BD0011" w:rsidR="00187FF3" w:rsidRDefault="000B03D5" w:rsidP="00B00E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光大南京、苏州风控招投标事项</w:t>
            </w:r>
            <w:r w:rsidR="006574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267C7EA" w14:textId="4BB27234" w:rsidR="00465B20" w:rsidRPr="00B00E3A" w:rsidRDefault="000B03D5" w:rsidP="000B03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吴江区2G增值服务</w:t>
            </w:r>
            <w:r w:rsidR="006574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4747B3DC" w14:textId="77777777" w:rsidR="00EE6A52" w:rsidRDefault="00EE6A52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6FCDA1B4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42A77">
        <w:rPr>
          <w:rFonts w:ascii="仿宋" w:eastAsia="仿宋" w:hAnsi="仿宋" w:hint="eastAsia"/>
          <w:sz w:val="28"/>
          <w:szCs w:val="28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30009">
        <w:rPr>
          <w:rFonts w:ascii="仿宋" w:eastAsia="仿宋" w:hAnsi="仿宋" w:hint="eastAsia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9F38C" w14:textId="77777777" w:rsidR="00442D45" w:rsidRDefault="00442D45">
      <w:r>
        <w:separator/>
      </w:r>
    </w:p>
  </w:endnote>
  <w:endnote w:type="continuationSeparator" w:id="0">
    <w:p w14:paraId="0E063DD9" w14:textId="77777777" w:rsidR="00442D45" w:rsidRDefault="0044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B81AB" w14:textId="77777777" w:rsidR="00442D45" w:rsidRDefault="00442D45">
      <w:r>
        <w:separator/>
      </w:r>
    </w:p>
  </w:footnote>
  <w:footnote w:type="continuationSeparator" w:id="0">
    <w:p w14:paraId="205B20F1" w14:textId="77777777" w:rsidR="00442D45" w:rsidRDefault="0044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1C3E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71AB"/>
    <w:rsid w:val="000974FF"/>
    <w:rsid w:val="00097B92"/>
    <w:rsid w:val="000B03D5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C2907"/>
    <w:rsid w:val="007D02D0"/>
    <w:rsid w:val="007D0457"/>
    <w:rsid w:val="007D0FB5"/>
    <w:rsid w:val="007D5255"/>
    <w:rsid w:val="007D719F"/>
    <w:rsid w:val="007D7295"/>
    <w:rsid w:val="007E1550"/>
    <w:rsid w:val="007E1DA5"/>
    <w:rsid w:val="007E211F"/>
    <w:rsid w:val="007E3754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A1D28"/>
    <w:rsid w:val="009A323B"/>
    <w:rsid w:val="009A6B7D"/>
    <w:rsid w:val="009B130A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2426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469</cp:revision>
  <dcterms:created xsi:type="dcterms:W3CDTF">2015-03-30T02:42:00Z</dcterms:created>
  <dcterms:modified xsi:type="dcterms:W3CDTF">2024-08-16T09:59:00Z</dcterms:modified>
</cp:coreProperties>
</file>