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FED91">
      <w:pPr>
        <w:jc w:val="center"/>
        <w:rPr>
          <w:rFonts w:ascii="黑体" w:hAnsi="黑体" w:eastAsia="黑体"/>
          <w:sz w:val="24"/>
        </w:rPr>
      </w:pPr>
    </w:p>
    <w:p w14:paraId="2B71BC69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34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 w14:paraId="2D507BD3"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 w14:paraId="124D0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419E3DB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 w14:paraId="4A9A5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8522" w:type="dxa"/>
            <w:gridSpan w:val="3"/>
            <w:shd w:val="clear" w:color="auto" w:fill="auto"/>
          </w:tcPr>
          <w:p w14:paraId="36F0F69A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运管平台实施落地推进。</w:t>
            </w:r>
          </w:p>
          <w:p w14:paraId="35D8D3AE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宜春项目平台服务及监管服务拆分沟通。</w:t>
            </w:r>
          </w:p>
          <w:p w14:paraId="02B28340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bookmarkStart w:id="0" w:name="OLE_LINK1"/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吉安实施工作推进。</w:t>
            </w:r>
          </w:p>
          <w:bookmarkEnd w:id="0"/>
          <w:p w14:paraId="240FF1FD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厦门平台服务投标准备工作。</w:t>
            </w:r>
          </w:p>
          <w:p w14:paraId="26CFE1D1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涉税服务预算第三方评审方案。</w:t>
            </w:r>
          </w:p>
          <w:p w14:paraId="4EA90461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F4DA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568954CA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 w14:paraId="07268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 w14:paraId="18EB339B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0E498CD1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094313B0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 w14:paraId="4861A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 w14:paraId="3F5C1B56">
            <w:pPr>
              <w:ind w:left="420" w:leftChars="200" w:firstLine="5" w:firstLineChars="2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1496" w:type="dxa"/>
            <w:shd w:val="clear" w:color="auto" w:fill="auto"/>
          </w:tcPr>
          <w:p w14:paraId="03DD96B5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1E5001EB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714B9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6D02DA83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B394101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0C69E766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3C056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4DBE96CE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25C8074C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6E09FB2E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60971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13B22645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2A9DEFE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3CE94F05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02659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 w14:paraId="087ABE11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 w14:paraId="58DD4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 w14:paraId="7575AD34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福建省级执法人员沙县培训工作。</w:t>
            </w:r>
          </w:p>
          <w:p w14:paraId="0B05BFC9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吉安善后工作。</w:t>
            </w:r>
            <w:bookmarkStart w:id="3" w:name="_GoBack"/>
            <w:bookmarkEnd w:id="3"/>
          </w:p>
          <w:p w14:paraId="3F7A8A8E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宜春市续签善后沟通工作。</w:t>
            </w:r>
          </w:p>
          <w:p w14:paraId="5EAC983E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28AF55DA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 w14:paraId="2A703B9F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</w:t>
      </w:r>
      <w:bookmarkStart w:id="1" w:name="OLE_LINK2"/>
      <w:bookmarkStart w:id="2" w:name="OLE_LINK3"/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24</w:t>
      </w:r>
      <w:r>
        <w:rPr>
          <w:rFonts w:hint="eastAsia" w:ascii="仿宋" w:hAnsi="仿宋" w:eastAsia="仿宋"/>
          <w:sz w:val="28"/>
          <w:szCs w:val="28"/>
        </w:rPr>
        <w:t>日</w:t>
      </w:r>
      <w:bookmarkEnd w:id="1"/>
      <w:bookmarkEnd w:id="2"/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7C220"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099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100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+4&#10;ULjOAAAA/wAAAA8AAAAAAAAAAQAgAAAAIgAAAGRycy9kb3ducmV2LnhtbFBLAQIUABQAAAAIAIdO&#10;4kBmPF7QuwEAALIDAAAOAAAAAAAAAAEAIAAAAB0BAABkcnMvZTJvRG9jLnhtbFBLBQYAAAAABgAG&#10;AFkBAABKBQAAAAA=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7DCCA697">
    <w:pPr>
      <w:pStyle w:val="13"/>
    </w:pPr>
  </w:p>
  <w:p w14:paraId="3CEFCC90"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CD891"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4097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4B44FFEB"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098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9&#10;mjrUzwAAAP8AAAAPAAAAAAAAAAEAIAAAACIAAABkcnMvZG93bnJldi54bWxQSwECFAAUAAAACACH&#10;TuJApEbDLbsBAACzAwAADgAAAAAAAAABACAAAAAeAQAAZHJzL2Uyb0RvYy54bWxQSwUGAAAAAAYA&#10;BgBZAQAASw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 w14:paraId="7C2D7B33"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9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F2C6214"/>
    <w:rsid w:val="28D3720C"/>
    <w:rsid w:val="2A21651D"/>
    <w:rsid w:val="4F42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qFormat/>
    <w:uiPriority w:val="1"/>
  </w:style>
  <w:style w:type="table" w:default="1" w:styleId="1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../NUL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238</Words>
  <Characters>252</Characters>
  <Paragraphs>54</Paragraphs>
  <TotalTime>80</TotalTime>
  <ScaleCrop>false</ScaleCrop>
  <LinksUpToDate>false</LinksUpToDate>
  <CharactersWithSpaces>296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2024-08-24T02:31:21Z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02212E4CAA614D2FBF6774699D008770</vt:lpwstr>
  </property>
</Properties>
</file>