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22882D0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2、与光大西部区域项目沟通365服务时间延续合同。</w:t>
            </w:r>
          </w:p>
          <w:p w14:paraId="698AC4DF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3、晋城运维合同签订。</w:t>
            </w:r>
          </w:p>
          <w:p w14:paraId="42B415EE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4、大同、运城运维合同续签及人员调整沟通。</w:t>
            </w:r>
            <w:bookmarkStart w:id="0" w:name="_GoBack"/>
            <w:bookmarkEnd w:id="0"/>
          </w:p>
          <w:p w14:paraId="745A441A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5、山西省厅文件沟通。</w:t>
            </w:r>
          </w:p>
          <w:p w14:paraId="29EC4C4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6、忻州门禁视频项目沟通。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大区内各运维工作稳定开展。</w:t>
            </w:r>
          </w:p>
          <w:p w14:paraId="0025F89B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修改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完善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西安市生态环境保护非现场监管工作规范</w:t>
            </w:r>
          </w:p>
          <w:p w14:paraId="6E64CFDB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客户举办24年大练兵自动监控业务培训会</w:t>
            </w:r>
          </w:p>
          <w:p w14:paraId="6F2D168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7月废气、废水小时超标数据导出、故障24小时数据导出、自然月内故障三次以上数据、未标记且异常数据导出等</w:t>
            </w:r>
          </w:p>
          <w:p w14:paraId="423EAA1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完成晋城合同内容完善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29A711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1028A9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2080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828D0BA"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FCB3C6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42FEFE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DB3722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49BBA1F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4E672BC"/>
    <w:rsid w:val="05377B18"/>
    <w:rsid w:val="06473D8B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74912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9271E3"/>
    <w:rsid w:val="0BB00409"/>
    <w:rsid w:val="0BD14729"/>
    <w:rsid w:val="0BEC4737"/>
    <w:rsid w:val="0C1A5F74"/>
    <w:rsid w:val="0C365376"/>
    <w:rsid w:val="0C805FD6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5E383D"/>
    <w:rsid w:val="0E8C57F0"/>
    <w:rsid w:val="0EA004DC"/>
    <w:rsid w:val="0EB47B4B"/>
    <w:rsid w:val="0EBE4754"/>
    <w:rsid w:val="0EC00B7E"/>
    <w:rsid w:val="0EDC703A"/>
    <w:rsid w:val="0EFE3455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31366D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E35B95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E964850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DF7FE6"/>
    <w:rsid w:val="3BF03FA1"/>
    <w:rsid w:val="3C01086C"/>
    <w:rsid w:val="3C37397E"/>
    <w:rsid w:val="3C5E65A4"/>
    <w:rsid w:val="3C65673D"/>
    <w:rsid w:val="3CA95E5A"/>
    <w:rsid w:val="3CAD1E92"/>
    <w:rsid w:val="3CB52AF5"/>
    <w:rsid w:val="3CBC20D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69F2DA3"/>
    <w:rsid w:val="46A14816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47009B"/>
    <w:rsid w:val="634A36E8"/>
    <w:rsid w:val="63754C08"/>
    <w:rsid w:val="63CF256B"/>
    <w:rsid w:val="63F70481"/>
    <w:rsid w:val="64162887"/>
    <w:rsid w:val="643028DD"/>
    <w:rsid w:val="64340620"/>
    <w:rsid w:val="644A7E43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910891"/>
    <w:rsid w:val="6D9E4D5C"/>
    <w:rsid w:val="6DCF4F15"/>
    <w:rsid w:val="6DE22E9A"/>
    <w:rsid w:val="6DE26A0F"/>
    <w:rsid w:val="6DE36C13"/>
    <w:rsid w:val="6DEF7365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1F32884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361</Words>
  <Characters>404</Characters>
  <Lines>1</Lines>
  <Paragraphs>1</Paragraphs>
  <TotalTime>90</TotalTime>
  <ScaleCrop>false</ScaleCrop>
  <LinksUpToDate>false</LinksUpToDate>
  <CharactersWithSpaces>459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2024-08-09T09:00:13Z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