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073C17B3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0024">
        <w:rPr>
          <w:rFonts w:ascii="黑体" w:eastAsia="黑体" w:hAnsi="黑体" w:hint="eastAsia"/>
          <w:sz w:val="52"/>
        </w:rPr>
        <w:t>2</w:t>
      </w:r>
      <w:r w:rsidR="006C3E6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28B0F6D5" w14:textId="26F78212" w:rsidR="00B83F3A" w:rsidRDefault="00B00E3A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江苏省厅运维报表需求对接</w:t>
            </w:r>
            <w:r w:rsidR="00B83F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D15B58" w14:textId="738BF008" w:rsidR="00B14D9D" w:rsidRDefault="00B00E3A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南京国产化需求沟通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5B7C7E8" w14:textId="61667AFF" w:rsidR="00044F84" w:rsidRDefault="00B00E3A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无锡原二期项目运维需求对接沟通</w:t>
            </w:r>
            <w:r w:rsidR="005134D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1E23C87" w14:textId="16AD0FDF" w:rsidR="002517B4" w:rsidRDefault="00BE42B0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中电海南风控项目</w:t>
            </w:r>
            <w:r w:rsidR="00B00E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合同签订等事项沟通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003EF4D" w:rsidR="00044F84" w:rsidRPr="00044F84" w:rsidRDefault="00044F84" w:rsidP="00044F8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2B区域内合同</w:t>
            </w:r>
            <w:r w:rsidR="00B00E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续签、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催款安排等。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67C7EA" w14:textId="60C2D691" w:rsidR="00B00E3A" w:rsidRPr="00B00E3A" w:rsidRDefault="00B00E3A" w:rsidP="00B00E3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中电海南合同签订跟进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6604C026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31841">
        <w:rPr>
          <w:rFonts w:ascii="仿宋" w:eastAsia="仿宋" w:hAnsi="仿宋" w:hint="eastAsia"/>
          <w:sz w:val="28"/>
          <w:szCs w:val="28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64C11">
        <w:rPr>
          <w:rFonts w:ascii="仿宋" w:eastAsia="仿宋" w:hAnsi="仿宋" w:hint="eastAsia"/>
          <w:sz w:val="28"/>
          <w:szCs w:val="28"/>
          <w:u w:val="single"/>
        </w:rPr>
        <w:t>1</w:t>
      </w:r>
      <w:r w:rsidR="006C3E6D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9CA3" w14:textId="77777777" w:rsidR="00EA49A0" w:rsidRDefault="00EA49A0">
      <w:r>
        <w:separator/>
      </w:r>
    </w:p>
  </w:endnote>
  <w:endnote w:type="continuationSeparator" w:id="0">
    <w:p w14:paraId="64DB6491" w14:textId="77777777" w:rsidR="00EA49A0" w:rsidRDefault="00EA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136F3" w14:textId="77777777" w:rsidR="00EA49A0" w:rsidRDefault="00EA49A0">
      <w:r>
        <w:separator/>
      </w:r>
    </w:p>
  </w:footnote>
  <w:footnote w:type="continuationSeparator" w:id="0">
    <w:p w14:paraId="2C463ADE" w14:textId="77777777" w:rsidR="00EA49A0" w:rsidRDefault="00EA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7084F"/>
    <w:rsid w:val="000764FE"/>
    <w:rsid w:val="0008497E"/>
    <w:rsid w:val="000901F8"/>
    <w:rsid w:val="00091664"/>
    <w:rsid w:val="00091836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2D8A"/>
    <w:rsid w:val="00455BD0"/>
    <w:rsid w:val="00457809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D02D0"/>
    <w:rsid w:val="007D0457"/>
    <w:rsid w:val="007D0FB5"/>
    <w:rsid w:val="007D5255"/>
    <w:rsid w:val="007D719F"/>
    <w:rsid w:val="007D7295"/>
    <w:rsid w:val="007E1550"/>
    <w:rsid w:val="007E1DA5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5618"/>
    <w:rsid w:val="00996F9B"/>
    <w:rsid w:val="009A1D28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0E3A"/>
    <w:rsid w:val="00B01FDA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E258B"/>
    <w:rsid w:val="00BE42B0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2369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452</cp:revision>
  <dcterms:created xsi:type="dcterms:W3CDTF">2015-03-30T02:42:00Z</dcterms:created>
  <dcterms:modified xsi:type="dcterms:W3CDTF">2024-07-19T04:47:00Z</dcterms:modified>
</cp:coreProperties>
</file>