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1B82A379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28B0F6D5" w14:textId="24C1A289" w:rsidR="00B83F3A" w:rsidRDefault="00065718" w:rsidP="0072070F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苏州市现场检查工作需求对接沟通</w:t>
            </w:r>
            <w:r w:rsidR="00B83F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D15B58" w14:textId="385D7289" w:rsidR="00B14D9D" w:rsidRDefault="00465B20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江苏省厅明年运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价格等事项沟通</w:t>
            </w:r>
            <w:r w:rsidR="00B14D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1E23C87" w14:textId="42EF7948" w:rsidR="002517B4" w:rsidRDefault="00065718" w:rsidP="002517B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蓝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淮安风控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360合同签订</w:t>
            </w:r>
            <w:r w:rsidR="000918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4003EF4D" w:rsidR="00044F84" w:rsidRPr="00044F84" w:rsidRDefault="00044F84" w:rsidP="00044F84">
            <w:pPr>
              <w:numPr>
                <w:ilvl w:val="0"/>
                <w:numId w:val="42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2B区域内合同</w:t>
            </w:r>
            <w:r w:rsidR="00B00E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续签、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催款安排等。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A2AFA1E" w14:textId="77777777" w:rsidR="00B00E3A" w:rsidRDefault="00465B20" w:rsidP="00B00E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无锡二期项目、万企学方案等事项客户沟通；</w:t>
            </w:r>
          </w:p>
          <w:p w14:paraId="5DF93BCC" w14:textId="44D68F0A" w:rsidR="00465B20" w:rsidRDefault="00465B20" w:rsidP="00B00E3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南京光大风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控整体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项目沟通。</w:t>
            </w:r>
          </w:p>
          <w:p w14:paraId="5267C7EA" w14:textId="4793B639" w:rsidR="00465B20" w:rsidRPr="00B00E3A" w:rsidRDefault="00465B20" w:rsidP="00B00E3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379895BD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831841">
        <w:rPr>
          <w:rFonts w:ascii="仿宋" w:eastAsia="仿宋" w:hAnsi="仿宋" w:hint="eastAsia"/>
          <w:sz w:val="28"/>
          <w:szCs w:val="28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65718">
        <w:rPr>
          <w:rFonts w:ascii="仿宋" w:eastAsia="仿宋" w:hAnsi="仿宋" w:hint="eastAsia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AD99" w14:textId="77777777" w:rsidR="00D02A73" w:rsidRDefault="00D02A73">
      <w:r>
        <w:separator/>
      </w:r>
    </w:p>
  </w:endnote>
  <w:endnote w:type="continuationSeparator" w:id="0">
    <w:p w14:paraId="7DD2430B" w14:textId="77777777" w:rsidR="00D02A73" w:rsidRDefault="00D0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ECFF" w14:textId="77777777" w:rsidR="00D02A73" w:rsidRDefault="00D02A73">
      <w:r>
        <w:separator/>
      </w:r>
    </w:p>
  </w:footnote>
  <w:footnote w:type="continuationSeparator" w:id="0">
    <w:p w14:paraId="4FAEC819" w14:textId="77777777" w:rsidR="00D02A73" w:rsidRDefault="00D0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E67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4FB7"/>
    <w:rsid w:val="00475F23"/>
    <w:rsid w:val="00482B41"/>
    <w:rsid w:val="0048458F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D02D0"/>
    <w:rsid w:val="007D0457"/>
    <w:rsid w:val="007D0FB5"/>
    <w:rsid w:val="007D5255"/>
    <w:rsid w:val="007D719F"/>
    <w:rsid w:val="007D7295"/>
    <w:rsid w:val="007E1550"/>
    <w:rsid w:val="007E1DA5"/>
    <w:rsid w:val="007E3754"/>
    <w:rsid w:val="007E3C83"/>
    <w:rsid w:val="007F0A77"/>
    <w:rsid w:val="007F3B6C"/>
    <w:rsid w:val="007F5278"/>
    <w:rsid w:val="008102F1"/>
    <w:rsid w:val="0081430F"/>
    <w:rsid w:val="0081509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5618"/>
    <w:rsid w:val="00996F9B"/>
    <w:rsid w:val="009A1D28"/>
    <w:rsid w:val="009A323B"/>
    <w:rsid w:val="009A6B7D"/>
    <w:rsid w:val="009B130A"/>
    <w:rsid w:val="009C03CE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55C0"/>
    <w:rsid w:val="009F4DBF"/>
    <w:rsid w:val="009F7506"/>
    <w:rsid w:val="009F756F"/>
    <w:rsid w:val="00A03DCE"/>
    <w:rsid w:val="00A0493C"/>
    <w:rsid w:val="00A04C78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0E3A"/>
    <w:rsid w:val="00B01FDA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E09EC"/>
    <w:rsid w:val="00BE258B"/>
    <w:rsid w:val="00BE42B0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41614"/>
    <w:rsid w:val="00D41ED4"/>
    <w:rsid w:val="00D43B12"/>
    <w:rsid w:val="00D4465C"/>
    <w:rsid w:val="00D509EE"/>
    <w:rsid w:val="00D65B78"/>
    <w:rsid w:val="00D71C21"/>
    <w:rsid w:val="00D733A5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2383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453</cp:revision>
  <dcterms:created xsi:type="dcterms:W3CDTF">2015-03-30T02:42:00Z</dcterms:created>
  <dcterms:modified xsi:type="dcterms:W3CDTF">2024-07-26T08:58:00Z</dcterms:modified>
</cp:coreProperties>
</file>