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C7A3F">
        <w:rPr>
          <w:rFonts w:ascii="黑体" w:eastAsia="黑体" w:hAnsi="黑体"/>
          <w:sz w:val="52"/>
        </w:rPr>
        <w:t>29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</w:t>
            </w:r>
            <w:r w:rsidR="002C7A3F">
              <w:rPr>
                <w:rFonts w:ascii="仿宋" w:eastAsia="仿宋" w:hAnsi="仿宋"/>
                <w:color w:val="000000"/>
                <w:sz w:val="28"/>
                <w:szCs w:val="28"/>
              </w:rPr>
              <w:t>，报送财政进行审计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FE24E8" w:rsidP="002C7A3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2C7A3F" w:rsidRDefault="002C7A3F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赤峰市出差拜访客户，洽谈项目，计划今明两年内。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22387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27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E2238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财政重新评审中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4031AA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B94715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正落实</w:t>
            </w:r>
            <w:proofErr w:type="gramEnd"/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</w:t>
            </w:r>
            <w:r w:rsidR="00E223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首</w:t>
            </w:r>
            <w:r w:rsidR="00E22387">
              <w:rPr>
                <w:rFonts w:ascii="仿宋" w:eastAsia="仿宋" w:hAnsi="仿宋"/>
                <w:color w:val="000000"/>
                <w:sz w:val="28"/>
                <w:szCs w:val="28"/>
              </w:rPr>
              <w:t>款问题</w:t>
            </w:r>
          </w:p>
        </w:tc>
        <w:tc>
          <w:tcPr>
            <w:tcW w:w="2268" w:type="dxa"/>
            <w:shd w:val="clear" w:color="auto" w:fill="auto"/>
          </w:tcPr>
          <w:p w:rsidR="00026A23" w:rsidRDefault="00E22387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未完成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E22387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由张敏催促完成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2C7A3F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初步设计</w:t>
            </w:r>
            <w:r w:rsidR="00026A2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，待客户反馈建议。</w:t>
            </w:r>
          </w:p>
        </w:tc>
        <w:tc>
          <w:tcPr>
            <w:tcW w:w="2460" w:type="dxa"/>
            <w:shd w:val="clear" w:color="auto" w:fill="auto"/>
          </w:tcPr>
          <w:p w:rsidR="00026A23" w:rsidRDefault="00026A23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E2238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计划由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7月下旬前完成。</w:t>
            </w: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31AA" w:rsidRPr="002C7A3F" w:rsidRDefault="00C631F4" w:rsidP="002C7A3F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B94715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C7A3F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DF" w:rsidRDefault="008912DF">
      <w:r>
        <w:separator/>
      </w:r>
    </w:p>
  </w:endnote>
  <w:endnote w:type="continuationSeparator" w:id="0">
    <w:p w:rsidR="008912DF" w:rsidRDefault="008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912D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DF" w:rsidRDefault="008912DF">
      <w:r>
        <w:separator/>
      </w:r>
    </w:p>
  </w:footnote>
  <w:footnote w:type="continuationSeparator" w:id="0">
    <w:p w:rsidR="008912DF" w:rsidRDefault="0089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912D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912D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FBA6-F64B-43E6-A880-2182B25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2410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462</cp:revision>
  <dcterms:created xsi:type="dcterms:W3CDTF">2015-03-30T02:42:00Z</dcterms:created>
  <dcterms:modified xsi:type="dcterms:W3CDTF">2024-07-19T00:57:00Z</dcterms:modified>
</cp:coreProperties>
</file>