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唐山嘉盛、石家庄中科365续签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安丘泰达365服务、光大济南区域综合运维项目挂网 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：本周学习常用数据分析工具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合同总价226.2万，总共57个点位，免费排查5个，签合同52个点位，其中每条生产线一年1.45万，三年4.35万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已签合同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首笔款已付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名单已确定，7月实施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北京通州合同回款跟进。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北京市局项目实施计划。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273</Words>
  <Characters>297</Characters>
  <Lines>2</Lines>
  <Paragraphs>1</Paragraphs>
  <TotalTime>34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2024-07-05T08:08:03Z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