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2、光大西部区域365服务时间问题与各项目沟通实行。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3、山西省厅相关业务推广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4、山西省厅数据分析项目合同招标准备工作。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整理分析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各地市有效传输率低于</w:t>
            </w:r>
            <w:bookmarkStart w:id="0" w:name="_GoBack"/>
            <w:bookmarkEnd w:id="0"/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95%的企业，指出有效传输率低的原因并及时通知改正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协助处理太原监控中心数据调度报表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文件服务器附件同步异常地市的原因排查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临汾臭氧管控排放量对比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宝鸡市三季度客户回访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处理陕西省交办单下发微信公众号显示异常问题</w:t>
            </w:r>
          </w:p>
        </w:tc>
        <w:tc>
          <w:tcPr>
            <w:tcW w:w="113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4E672BC"/>
    <w:rsid w:val="05377B18"/>
    <w:rsid w:val="06473D8B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51C3"/>
    <w:rsid w:val="0B6B22C9"/>
    <w:rsid w:val="0B9271E3"/>
    <w:rsid w:val="0BB00409"/>
    <w:rsid w:val="0BD14729"/>
    <w:rsid w:val="0BEC4737"/>
    <w:rsid w:val="0C1A5F74"/>
    <w:rsid w:val="0C365376"/>
    <w:rsid w:val="0C805FD6"/>
    <w:rsid w:val="0C915D60"/>
    <w:rsid w:val="0CD1343A"/>
    <w:rsid w:val="0CF12CA2"/>
    <w:rsid w:val="0D215336"/>
    <w:rsid w:val="0D28468E"/>
    <w:rsid w:val="0DA550B4"/>
    <w:rsid w:val="0DE85E53"/>
    <w:rsid w:val="0DFF7F3B"/>
    <w:rsid w:val="0E172295"/>
    <w:rsid w:val="0E5E383D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45B6704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E964850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D42E21"/>
    <w:rsid w:val="37E945CF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DF7FE6"/>
    <w:rsid w:val="3BF03FA1"/>
    <w:rsid w:val="3C01086C"/>
    <w:rsid w:val="3C37397E"/>
    <w:rsid w:val="3C5E65A4"/>
    <w:rsid w:val="3C65673D"/>
    <w:rsid w:val="3CA95E5A"/>
    <w:rsid w:val="3CAD1E92"/>
    <w:rsid w:val="3CB52AF5"/>
    <w:rsid w:val="3CBC20D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6A14816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776C40"/>
    <w:rsid w:val="5C853E3A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4A7E43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344</Words>
  <Characters>384</Characters>
  <Lines>1</Lines>
  <Paragraphs>1</Paragraphs>
  <TotalTime>107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2024-07-26T09:40:21Z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