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49C3AFE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159E6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06D57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吉安市合同签订。</w:t>
            </w:r>
          </w:p>
          <w:p w14:paraId="4CC14C0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吉安市实施安排。</w:t>
            </w:r>
          </w:p>
          <w:p w14:paraId="0C1DDFB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萍乡参数管控方案修订并与业主沟通。</w:t>
            </w:r>
          </w:p>
          <w:p w14:paraId="60CF651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湖口回款与续签推进。</w:t>
            </w:r>
          </w:p>
          <w:p w14:paraId="448222C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5C94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E34540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CF92F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吉安市实施安排。</w:t>
            </w:r>
          </w:p>
          <w:p w14:paraId="4FD445E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萍乡动态管控方案优化。</w:t>
            </w:r>
          </w:p>
          <w:p w14:paraId="7041508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福建动态管控参数标准修订意见。</w:t>
            </w:r>
          </w:p>
          <w:p w14:paraId="0EA7F00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续签回款。</w:t>
            </w:r>
          </w:p>
          <w:p w14:paraId="604651C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04D7231"/>
    <w:rsid w:val="34A1566B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4CC5050B"/>
    <w:rsid w:val="54622473"/>
    <w:rsid w:val="57280673"/>
    <w:rsid w:val="57464FB5"/>
    <w:rsid w:val="582E3A30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178</Words>
  <Characters>192</Characters>
  <Paragraphs>51</Paragraphs>
  <TotalTime>2</TotalTime>
  <ScaleCrop>false</ScaleCrop>
  <LinksUpToDate>false</LinksUpToDate>
  <CharactersWithSpaces>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2024-07-13T02:31:11Z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02212E4CAA614D2FBF6774699D008770</vt:lpwstr>
  </property>
</Properties>
</file>