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运城市重点污染源自动监控系统升级及运维推进。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3、阳泉市重点污染源自动监控系统升级及运维推进 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4、光大西部区域360风控项目推广沟通。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5、企业级软件推广。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向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陕西省总队领导发送视频平台方案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太原常态化攻坚任务清单调整安排汇报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4-6月涉税文档核对统计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协助忻州政务云平台升级迁移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协助完成晋城系统国产化项目验收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制作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6月份区县赋分排名</w:t>
            </w:r>
          </w:p>
        </w:tc>
        <w:tc>
          <w:tcPr>
            <w:tcW w:w="113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B04C83"/>
    <w:rsid w:val="01CF7782"/>
    <w:rsid w:val="01E1336F"/>
    <w:rsid w:val="0227311A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D14DE1"/>
    <w:rsid w:val="04D34F9A"/>
    <w:rsid w:val="04DC61C9"/>
    <w:rsid w:val="04E672BC"/>
    <w:rsid w:val="05377B18"/>
    <w:rsid w:val="06473D8B"/>
    <w:rsid w:val="0657644C"/>
    <w:rsid w:val="0664493D"/>
    <w:rsid w:val="06DA075B"/>
    <w:rsid w:val="074D4CA1"/>
    <w:rsid w:val="07635819"/>
    <w:rsid w:val="078B5EF9"/>
    <w:rsid w:val="07F65A68"/>
    <w:rsid w:val="083972C0"/>
    <w:rsid w:val="0859084E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51C3"/>
    <w:rsid w:val="0B6B22C9"/>
    <w:rsid w:val="0B9271E3"/>
    <w:rsid w:val="0BB00409"/>
    <w:rsid w:val="0BD14729"/>
    <w:rsid w:val="0BEC4737"/>
    <w:rsid w:val="0C365376"/>
    <w:rsid w:val="0C805FD6"/>
    <w:rsid w:val="0C915D60"/>
    <w:rsid w:val="0CD1343A"/>
    <w:rsid w:val="0CF12CA2"/>
    <w:rsid w:val="0D215336"/>
    <w:rsid w:val="0D28468E"/>
    <w:rsid w:val="0DA550B4"/>
    <w:rsid w:val="0DE85E53"/>
    <w:rsid w:val="0DFF7F3B"/>
    <w:rsid w:val="0E172295"/>
    <w:rsid w:val="0E5E383D"/>
    <w:rsid w:val="0E8C57F0"/>
    <w:rsid w:val="0EA004DC"/>
    <w:rsid w:val="0EB47B4B"/>
    <w:rsid w:val="0EBE4754"/>
    <w:rsid w:val="0EC00B7E"/>
    <w:rsid w:val="0EDC703A"/>
    <w:rsid w:val="0EFE3455"/>
    <w:rsid w:val="0F3E2D5F"/>
    <w:rsid w:val="0F531FEE"/>
    <w:rsid w:val="0F576FF9"/>
    <w:rsid w:val="0FB87565"/>
    <w:rsid w:val="103813E6"/>
    <w:rsid w:val="104355C3"/>
    <w:rsid w:val="107B2FAF"/>
    <w:rsid w:val="10AD0C8E"/>
    <w:rsid w:val="10C83D1A"/>
    <w:rsid w:val="11034D52"/>
    <w:rsid w:val="116A1A8B"/>
    <w:rsid w:val="11877731"/>
    <w:rsid w:val="11B70EE8"/>
    <w:rsid w:val="11FD5C45"/>
    <w:rsid w:val="12406CFB"/>
    <w:rsid w:val="12665AEB"/>
    <w:rsid w:val="1274141C"/>
    <w:rsid w:val="12921342"/>
    <w:rsid w:val="12DB07F5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4CD7B51"/>
    <w:rsid w:val="150C68CB"/>
    <w:rsid w:val="152B1568"/>
    <w:rsid w:val="158F3C45"/>
    <w:rsid w:val="161812A0"/>
    <w:rsid w:val="162163A6"/>
    <w:rsid w:val="166167A3"/>
    <w:rsid w:val="16854FAE"/>
    <w:rsid w:val="170B22E0"/>
    <w:rsid w:val="171C5362"/>
    <w:rsid w:val="172402C6"/>
    <w:rsid w:val="17561214"/>
    <w:rsid w:val="176F26C5"/>
    <w:rsid w:val="17780248"/>
    <w:rsid w:val="177D363B"/>
    <w:rsid w:val="17822E75"/>
    <w:rsid w:val="17845F4A"/>
    <w:rsid w:val="17A82605"/>
    <w:rsid w:val="17B75E2D"/>
    <w:rsid w:val="17DA3544"/>
    <w:rsid w:val="17F65611"/>
    <w:rsid w:val="181D2B9D"/>
    <w:rsid w:val="18394C59"/>
    <w:rsid w:val="187F76F1"/>
    <w:rsid w:val="18925339"/>
    <w:rsid w:val="18E35B95"/>
    <w:rsid w:val="19031D93"/>
    <w:rsid w:val="19357F3D"/>
    <w:rsid w:val="19500282"/>
    <w:rsid w:val="195645B9"/>
    <w:rsid w:val="195E72D0"/>
    <w:rsid w:val="198253AE"/>
    <w:rsid w:val="19832ED4"/>
    <w:rsid w:val="19B30C33"/>
    <w:rsid w:val="19B65058"/>
    <w:rsid w:val="19CF7EC7"/>
    <w:rsid w:val="19FE07AD"/>
    <w:rsid w:val="1A06262D"/>
    <w:rsid w:val="1A122111"/>
    <w:rsid w:val="1A255D8A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F4B36"/>
    <w:rsid w:val="1BAC2C7D"/>
    <w:rsid w:val="1BD55D03"/>
    <w:rsid w:val="1C0A3ABE"/>
    <w:rsid w:val="1C0C71B1"/>
    <w:rsid w:val="1C1E614C"/>
    <w:rsid w:val="1C2A5F5B"/>
    <w:rsid w:val="1C4F52EF"/>
    <w:rsid w:val="1C580648"/>
    <w:rsid w:val="1D0460DA"/>
    <w:rsid w:val="1D152095"/>
    <w:rsid w:val="1D293D92"/>
    <w:rsid w:val="1D525097"/>
    <w:rsid w:val="1D55000A"/>
    <w:rsid w:val="1DA17DCD"/>
    <w:rsid w:val="1DE32193"/>
    <w:rsid w:val="1DFD14A7"/>
    <w:rsid w:val="1E25455A"/>
    <w:rsid w:val="1E8B1DD6"/>
    <w:rsid w:val="1E964850"/>
    <w:rsid w:val="1F472F5A"/>
    <w:rsid w:val="1F6A2B6C"/>
    <w:rsid w:val="1FB42ECE"/>
    <w:rsid w:val="1FC0554A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1CB1843"/>
    <w:rsid w:val="222334A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FA0CE2"/>
    <w:rsid w:val="24FF21A2"/>
    <w:rsid w:val="252601DD"/>
    <w:rsid w:val="25453733"/>
    <w:rsid w:val="254E083A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C275B"/>
    <w:rsid w:val="27162282"/>
    <w:rsid w:val="2742617D"/>
    <w:rsid w:val="27AA5AD0"/>
    <w:rsid w:val="27B54BA0"/>
    <w:rsid w:val="27C2106B"/>
    <w:rsid w:val="2852153E"/>
    <w:rsid w:val="28795BCE"/>
    <w:rsid w:val="28810F26"/>
    <w:rsid w:val="28B24AEB"/>
    <w:rsid w:val="28C4216B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A587000"/>
    <w:rsid w:val="2A781EB5"/>
    <w:rsid w:val="2AB906B2"/>
    <w:rsid w:val="2ACB0237"/>
    <w:rsid w:val="2B091677"/>
    <w:rsid w:val="2B3D400D"/>
    <w:rsid w:val="2B6632B5"/>
    <w:rsid w:val="2BBD2276"/>
    <w:rsid w:val="2BBE7D9C"/>
    <w:rsid w:val="2BE26247"/>
    <w:rsid w:val="2C0455F3"/>
    <w:rsid w:val="2C131E96"/>
    <w:rsid w:val="2C2D5E41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9D638E"/>
    <w:rsid w:val="2EB86D24"/>
    <w:rsid w:val="2EBD4E68"/>
    <w:rsid w:val="2EE144CD"/>
    <w:rsid w:val="2EFA733D"/>
    <w:rsid w:val="2F4D3910"/>
    <w:rsid w:val="2F5702EB"/>
    <w:rsid w:val="2FA96B48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7B2CCE"/>
    <w:rsid w:val="348D22CC"/>
    <w:rsid w:val="34BE77A6"/>
    <w:rsid w:val="34DF7893"/>
    <w:rsid w:val="351B1538"/>
    <w:rsid w:val="354E03E2"/>
    <w:rsid w:val="355C2AFF"/>
    <w:rsid w:val="355C48AD"/>
    <w:rsid w:val="355D0205"/>
    <w:rsid w:val="35887450"/>
    <w:rsid w:val="35D408E8"/>
    <w:rsid w:val="35E623C9"/>
    <w:rsid w:val="36252772"/>
    <w:rsid w:val="36405A43"/>
    <w:rsid w:val="365657A0"/>
    <w:rsid w:val="36624145"/>
    <w:rsid w:val="36E84E9F"/>
    <w:rsid w:val="36EC7643"/>
    <w:rsid w:val="36ED7B58"/>
    <w:rsid w:val="36FE0610"/>
    <w:rsid w:val="375A11C5"/>
    <w:rsid w:val="37D42E21"/>
    <w:rsid w:val="37E945CF"/>
    <w:rsid w:val="387A47A9"/>
    <w:rsid w:val="3885411B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037BEE"/>
    <w:rsid w:val="3B3929D2"/>
    <w:rsid w:val="3B3B61B0"/>
    <w:rsid w:val="3B762441"/>
    <w:rsid w:val="3B7C7A57"/>
    <w:rsid w:val="3BDC59BF"/>
    <w:rsid w:val="3BDF7FE6"/>
    <w:rsid w:val="3BF03FA1"/>
    <w:rsid w:val="3C01086C"/>
    <w:rsid w:val="3C37397E"/>
    <w:rsid w:val="3C5E65A4"/>
    <w:rsid w:val="3CA95E5A"/>
    <w:rsid w:val="3CAD1E92"/>
    <w:rsid w:val="3CB52AF5"/>
    <w:rsid w:val="3CBC20D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0755D2"/>
    <w:rsid w:val="3E9D18CF"/>
    <w:rsid w:val="3EB13467"/>
    <w:rsid w:val="3EEC4EF4"/>
    <w:rsid w:val="3EED2ADA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A286D"/>
    <w:rsid w:val="409C356D"/>
    <w:rsid w:val="40F840B2"/>
    <w:rsid w:val="411029F0"/>
    <w:rsid w:val="41120516"/>
    <w:rsid w:val="412A6AD0"/>
    <w:rsid w:val="41355304"/>
    <w:rsid w:val="41432DC5"/>
    <w:rsid w:val="414803DC"/>
    <w:rsid w:val="415D5C35"/>
    <w:rsid w:val="4168282C"/>
    <w:rsid w:val="419566AD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317690"/>
    <w:rsid w:val="46357615"/>
    <w:rsid w:val="4644461A"/>
    <w:rsid w:val="46A14816"/>
    <w:rsid w:val="47745A86"/>
    <w:rsid w:val="479C322F"/>
    <w:rsid w:val="47E62B3D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113A61"/>
    <w:rsid w:val="4A8168EC"/>
    <w:rsid w:val="4A9B6239"/>
    <w:rsid w:val="4ABD757A"/>
    <w:rsid w:val="4AFA2747"/>
    <w:rsid w:val="4AFA2B81"/>
    <w:rsid w:val="4B6C41D7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EC82D90"/>
    <w:rsid w:val="4EC92B5C"/>
    <w:rsid w:val="4F4D51DB"/>
    <w:rsid w:val="4FBE1366"/>
    <w:rsid w:val="4FC06ECA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326C6A"/>
    <w:rsid w:val="526D5C6C"/>
    <w:rsid w:val="527F3531"/>
    <w:rsid w:val="52862B12"/>
    <w:rsid w:val="529A04F4"/>
    <w:rsid w:val="52D24B71"/>
    <w:rsid w:val="535071E7"/>
    <w:rsid w:val="5354676C"/>
    <w:rsid w:val="536E5A80"/>
    <w:rsid w:val="538C23AA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6A74810"/>
    <w:rsid w:val="570A1F63"/>
    <w:rsid w:val="572D7A00"/>
    <w:rsid w:val="57476D14"/>
    <w:rsid w:val="57770C7B"/>
    <w:rsid w:val="57A06424"/>
    <w:rsid w:val="57A25B7B"/>
    <w:rsid w:val="57AB1452"/>
    <w:rsid w:val="57F16D68"/>
    <w:rsid w:val="58845D45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AE70AA"/>
    <w:rsid w:val="5B1A473F"/>
    <w:rsid w:val="5B4355C2"/>
    <w:rsid w:val="5B644304"/>
    <w:rsid w:val="5BAF4E87"/>
    <w:rsid w:val="5BB10BFF"/>
    <w:rsid w:val="5C4437B1"/>
    <w:rsid w:val="5C4A07C8"/>
    <w:rsid w:val="5C6043D4"/>
    <w:rsid w:val="5C776C40"/>
    <w:rsid w:val="5C853E3A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E1A70AE"/>
    <w:rsid w:val="5E3B57AA"/>
    <w:rsid w:val="5E473A9D"/>
    <w:rsid w:val="5E6A153A"/>
    <w:rsid w:val="5EC22842"/>
    <w:rsid w:val="5ED456C5"/>
    <w:rsid w:val="5F2416E8"/>
    <w:rsid w:val="5F6E340D"/>
    <w:rsid w:val="5F8A7288"/>
    <w:rsid w:val="5FB74D15"/>
    <w:rsid w:val="5FC15189"/>
    <w:rsid w:val="5FC33C2D"/>
    <w:rsid w:val="60016BD0"/>
    <w:rsid w:val="602776E2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53A53"/>
    <w:rsid w:val="621E4DED"/>
    <w:rsid w:val="622D2688"/>
    <w:rsid w:val="62586279"/>
    <w:rsid w:val="627E0898"/>
    <w:rsid w:val="628125B2"/>
    <w:rsid w:val="629152E7"/>
    <w:rsid w:val="62AF4EEF"/>
    <w:rsid w:val="62D358FF"/>
    <w:rsid w:val="63041F5D"/>
    <w:rsid w:val="630E4B89"/>
    <w:rsid w:val="63212B0F"/>
    <w:rsid w:val="63387D47"/>
    <w:rsid w:val="634A36E8"/>
    <w:rsid w:val="63754C08"/>
    <w:rsid w:val="63CF256B"/>
    <w:rsid w:val="63F70481"/>
    <w:rsid w:val="64162887"/>
    <w:rsid w:val="643028DD"/>
    <w:rsid w:val="64340620"/>
    <w:rsid w:val="646C788D"/>
    <w:rsid w:val="64A5337C"/>
    <w:rsid w:val="64DB6CED"/>
    <w:rsid w:val="65270184"/>
    <w:rsid w:val="662B5A52"/>
    <w:rsid w:val="66CF63DE"/>
    <w:rsid w:val="66E96F7B"/>
    <w:rsid w:val="671E1113"/>
    <w:rsid w:val="672C3830"/>
    <w:rsid w:val="67450240"/>
    <w:rsid w:val="67450CFB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B014518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8910D4"/>
    <w:rsid w:val="6CA351A2"/>
    <w:rsid w:val="6CA35C23"/>
    <w:rsid w:val="6CC22541"/>
    <w:rsid w:val="6D060A35"/>
    <w:rsid w:val="6D1E7A9D"/>
    <w:rsid w:val="6D4F0278"/>
    <w:rsid w:val="6D747729"/>
    <w:rsid w:val="6D9E4D5C"/>
    <w:rsid w:val="6DCF4F15"/>
    <w:rsid w:val="6DE22E9A"/>
    <w:rsid w:val="6DE26A0F"/>
    <w:rsid w:val="6DE36C13"/>
    <w:rsid w:val="6DEF7365"/>
    <w:rsid w:val="6E702FB2"/>
    <w:rsid w:val="6E8421A4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CF599B"/>
    <w:rsid w:val="72113357"/>
    <w:rsid w:val="72165809"/>
    <w:rsid w:val="722712DD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3D0B73"/>
    <w:rsid w:val="734D5A8B"/>
    <w:rsid w:val="735527B8"/>
    <w:rsid w:val="735B0DE2"/>
    <w:rsid w:val="739E1A33"/>
    <w:rsid w:val="73F162D4"/>
    <w:rsid w:val="73F43A3D"/>
    <w:rsid w:val="73F456D6"/>
    <w:rsid w:val="73F92CEC"/>
    <w:rsid w:val="73FB6A64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60E692D"/>
    <w:rsid w:val="761D53B8"/>
    <w:rsid w:val="769D02A6"/>
    <w:rsid w:val="76E02E6E"/>
    <w:rsid w:val="76F37EC6"/>
    <w:rsid w:val="77033C86"/>
    <w:rsid w:val="771137A7"/>
    <w:rsid w:val="77222D91"/>
    <w:rsid w:val="780F6F82"/>
    <w:rsid w:val="7828652D"/>
    <w:rsid w:val="783D765C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144AAF"/>
    <w:rsid w:val="7A160306"/>
    <w:rsid w:val="7A3507F6"/>
    <w:rsid w:val="7A460C55"/>
    <w:rsid w:val="7A7F1A71"/>
    <w:rsid w:val="7B001914"/>
    <w:rsid w:val="7B2E771F"/>
    <w:rsid w:val="7B354F51"/>
    <w:rsid w:val="7B44207F"/>
    <w:rsid w:val="7BAB0D70"/>
    <w:rsid w:val="7BBF2A6D"/>
    <w:rsid w:val="7BC10593"/>
    <w:rsid w:val="7BFD3595"/>
    <w:rsid w:val="7C5802F1"/>
    <w:rsid w:val="7C8D4A9C"/>
    <w:rsid w:val="7C9E08D4"/>
    <w:rsid w:val="7CC0084B"/>
    <w:rsid w:val="7CE85FF3"/>
    <w:rsid w:val="7CF3162A"/>
    <w:rsid w:val="7D0F0E73"/>
    <w:rsid w:val="7D2E7EAA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280</Words>
  <Characters>313</Characters>
  <Lines>1</Lines>
  <Paragraphs>1</Paragraphs>
  <TotalTime>54</TotalTime>
  <ScaleCrop>false</ScaleCrop>
  <LinksUpToDate>false</LinksUpToDate>
  <CharactersWithSpaces>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2024-07-12T08:58:01Z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