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忻州市综合管理平台项目推广沟通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3、运城市重点污染源在线平台运维及升级项目沟通 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4、光大西部区域360风控项目推广沟通。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动态管控参数问题跟踪处理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联网率统计及超期企业整理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汉中市水气声基础数据库系统系统功能优化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太原市生态环境局每月网络安全风险整改情况表填报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晋中自动监控平台系</w:t>
            </w:r>
            <w:bookmarkStart w:id="0" w:name="_GoBack"/>
            <w:bookmarkEnd w:id="0"/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统迁移准备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6B22C9"/>
    <w:rsid w:val="0B9271E3"/>
    <w:rsid w:val="0BB00409"/>
    <w:rsid w:val="0BD14729"/>
    <w:rsid w:val="0BEC4737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C48AD"/>
    <w:rsid w:val="355D0205"/>
    <w:rsid w:val="35887450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A14816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B74D15"/>
    <w:rsid w:val="5FC15189"/>
    <w:rsid w:val="5FC33C2D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53A53"/>
    <w:rsid w:val="621E4DED"/>
    <w:rsid w:val="622D2688"/>
    <w:rsid w:val="62586279"/>
    <w:rsid w:val="627E0898"/>
    <w:rsid w:val="628125B2"/>
    <w:rsid w:val="629152E7"/>
    <w:rsid w:val="62AF4EEF"/>
    <w:rsid w:val="62D358F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4F0278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303</Words>
  <Characters>337</Characters>
  <Lines>1</Lines>
  <Paragraphs>1</Paragraphs>
  <TotalTime>91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2024-07-05T08:56:57Z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