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A319A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肥城中节能值守续签 （秦喜红）</w:t>
            </w:r>
          </w:p>
          <w:p w14:paraId="65DAA6C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德州绿能365服务（王志文）</w:t>
            </w:r>
          </w:p>
          <w:p w14:paraId="3852317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易无忧代理商拜访，产品宣讲（李红燕、江鹏）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E135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跟进长春市合同签订工作，财政重新评审中；</w:t>
            </w:r>
          </w:p>
          <w:p w14:paraId="44AA841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营口项目重新调整方案，按水专项重出方案；</w:t>
            </w:r>
          </w:p>
          <w:p w14:paraId="643CB06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持续跟进24年辽宁省非现场数据支撑项目、运维项目及重污染天气管控平台，初设已跟客户沟通，待完善；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0F460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山西省厅数据分析项目合同招标准备工作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082F2A5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光大西部区域365服务时间问题与各项目沟通实行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871A0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苏州市现场检查工作需求对接沟通；</w:t>
            </w:r>
          </w:p>
          <w:p w14:paraId="4AC3BD4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江苏省厅明年运维项目价格等事项沟通；</w:t>
            </w:r>
          </w:p>
          <w:p w14:paraId="150CCF5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瀚蓝淮安风控360合同签订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ED51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吉安项目商务推进工作。</w:t>
            </w:r>
          </w:p>
          <w:p w14:paraId="2FE4A22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宜春国产化方案沟通报送。</w:t>
            </w:r>
          </w:p>
          <w:p w14:paraId="642D590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宜春月度验收内容核对。</w:t>
            </w:r>
          </w:p>
          <w:p w14:paraId="3F02884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湖口续签沟通工作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DCED3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广东巡检项目沟通；</w:t>
            </w:r>
          </w:p>
          <w:p w14:paraId="100492F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广东运维项目验收文件准备；</w:t>
            </w:r>
          </w:p>
          <w:p w14:paraId="17905F5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广东运维值守数据分析投标文件准备；</w:t>
            </w:r>
          </w:p>
          <w:p w14:paraId="73CE139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长沙运维项目联合体投标已中标；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广西运维项目沟通。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66E18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宜宾已经完成招投事宜，等待后续付款和合同签订流程；</w:t>
            </w:r>
          </w:p>
          <w:p w14:paraId="03621540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乐山市合同续签，客户已经在走流程，去年尾款客户需要重新申报，支付时间可能延后；</w:t>
            </w:r>
          </w:p>
          <w:p w14:paraId="03B73C4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运维监管平台目前正在走招投标事宜；</w:t>
            </w:r>
          </w:p>
          <w:p w14:paraId="1EB8FC4A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自贡市远程方案已经确定、到期开始招投标；</w:t>
            </w:r>
          </w:p>
          <w:p w14:paraId="121A4EDD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达州市目前已经确定资金基本没有问题，等待客户后续走局党组流程；</w:t>
            </w:r>
          </w:p>
          <w:p w14:paraId="53F4146C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南充市数据迁移项目已经完成招投标，并且中标，目前合同已经签订正在进行实施；</w:t>
            </w:r>
          </w:p>
          <w:p w14:paraId="3DCE3F27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德阳市运维项目续签不需要走招投标，目前到期后直接续签，本周已经配合完成培训工作；</w:t>
            </w:r>
          </w:p>
          <w:p w14:paraId="29F741B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德阳市易无忧推广，代理商准备如果试用满意，准备直接购入100个点位。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CA42C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临夏鹭鸿、陇南伟明、平凉海创沟通365跟进续签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E5D542D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庆阳圣元、和田高能、宁夏钢铁、天水中节能催回款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789D266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石河子动管升级中标后邮寄标书及中标通知书相关事宜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5E2F62B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武威光大360中标后合同签订及沟通现场实施相关事宜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沟通昌吉州2023年运维合同验收及尾款事宜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68595AD5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宜春、通州区、白银招聘沟通及跟进；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宁夏自治区人员离职招聘事宜沟通；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范云博（风控企业端实施）。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外派：无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离职：陈飞（白银） 已办。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待离职：无。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（7.22-7.26）评审20份，其中服务运营部销售合同2B合同19份，2G合同1份；截止本周服务运营共签3538.57万元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0238E79C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长沙市生态环境保护辅助执法项目（40万）</w:t>
            </w:r>
          </w:p>
          <w:p w14:paraId="126C5F9A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四川宜宾重点污染源自动监控系统综合运维方案项目（26万）</w:t>
            </w:r>
          </w:p>
          <w:p w14:paraId="17D110C2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山西省重点污染源自动监控及基础数据库系统数据处理服务（20万）</w:t>
            </w:r>
          </w:p>
          <w:p w14:paraId="69B751E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盐城市重点污染源自动监控与基础数据库系统运维服务项目（18万）</w:t>
            </w:r>
          </w:p>
          <w:p w14:paraId="0BC2A627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广东省生态环境厅重点污染源自动监控全过程监管运营服务-投标文件技术部分（50万）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光大环保博罗招标文件定稿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新人培训：杨昊，平台系统操作学习；范云博 基础资料学习。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389BB4B4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365值守：1）数据同步工具升级一次：修改生产者工具过滤器过滤数据上限，解决标记数据同步丢失问题2）标记检查研发已完成并提测；</w:t>
            </w:r>
          </w:p>
          <w:p w14:paraId="438664A1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360风控：1）与研发商讨产品的方向，并进行客户调研；2）本周南阳光大验收监管,苏州光大的项目实施；</w:t>
            </w:r>
          </w:p>
          <w:p w14:paraId="76478E9B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：1）与区域人员沟通产品试运行事宜2）数据质量评估原因分析开发并送测3）APP上架待发布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培训：1）培训课件的相关更新工作；2）培训产品推广资料的整合与编写（已完成并递交品牌宣传部）。</w:t>
            </w:r>
          </w:p>
          <w:p w14:paraId="587B3554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41F9CC2D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人员与合同对应情况更新；</w:t>
            </w:r>
          </w:p>
          <w:p w14:paraId="556AC5B4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已到期未续签合同跟进及相关事宜处理。</w:t>
            </w:r>
          </w:p>
          <w:p w14:paraId="2281FE0D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陈飞离职事宜沟通及跟进；</w:t>
            </w:r>
          </w:p>
          <w:p w14:paraId="331F5496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2季度主管考核级主管考核规则优化；</w:t>
            </w:r>
          </w:p>
          <w:p w14:paraId="327364AD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部级服务28号令引用事宜协调；</w:t>
            </w:r>
          </w:p>
          <w:p w14:paraId="66BFE62C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地市在线监控业务管理责任部门统计；</w:t>
            </w:r>
          </w:p>
          <w:p w14:paraId="2394012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北京市局、通州区等立项事宜协调；</w:t>
            </w:r>
          </w:p>
          <w:p w14:paraId="37587947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与财务商议服务合同立项流程；</w:t>
            </w:r>
          </w:p>
          <w:p w14:paraId="5EDC684E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7月部门绩效考核；</w:t>
            </w:r>
          </w:p>
          <w:p w14:paraId="19EC3533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人员优化相关事宜；</w:t>
            </w:r>
          </w:p>
          <w:p w14:paraId="1CB63181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新人述职-张掖；</w:t>
            </w:r>
          </w:p>
          <w:p w14:paraId="6FE3B3BC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陈飞、刘盛离职事宜沟通。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1、企业续签情况：超期3个月未续签企业共3家（莆田圣元、石狮市鸿峰环保生物-黄于明、连云港赣榆-陈磊）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0805F795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7.19日前遗留问题还有3条，需要修改程序解决。</w:t>
            </w:r>
          </w:p>
          <w:p w14:paraId="66644CFB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需求类问题均已升级上线。</w:t>
            </w:r>
          </w:p>
          <w:p w14:paraId="47724B18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7.19日-7.26日暂无程序问题导致的报警问题。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：2个（1个黄牌、1个白牌）；</w:t>
            </w:r>
          </w:p>
          <w:p w14:paraId="06E57AB0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：无。</w:t>
            </w:r>
          </w:p>
          <w:p w14:paraId="784963C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无。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2C862B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西安市技术要求讨论；</w:t>
            </w:r>
          </w:p>
          <w:p w14:paraId="14BA8455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二季度主管考核总结会议；</w:t>
            </w:r>
          </w:p>
          <w:p w14:paraId="5A0CDC31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产品激励管理制度；</w:t>
            </w:r>
          </w:p>
          <w:p w14:paraId="31EF6C0C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人员优化相关事宜；</w:t>
            </w:r>
          </w:p>
          <w:p w14:paraId="5756D86E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连云港市生态环境监测监控设施管理维护和服务</w:t>
            </w:r>
          </w:p>
          <w:p w14:paraId="28885B3F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光大环保济南区域管理中心辖属26家项目公司安环监测运维服务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4"/>
  </w:num>
  <w:num w:numId="6">
    <w:abstractNumId w:val="17"/>
  </w:num>
  <w:num w:numId="7">
    <w:abstractNumId w:val="5"/>
  </w:num>
  <w:num w:numId="8">
    <w:abstractNumId w:val="9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E546F"/>
    <w:rsid w:val="01B4314D"/>
    <w:rsid w:val="01C6723E"/>
    <w:rsid w:val="01CF32DE"/>
    <w:rsid w:val="01D17056"/>
    <w:rsid w:val="01DD3C4D"/>
    <w:rsid w:val="01E061DA"/>
    <w:rsid w:val="01E65052"/>
    <w:rsid w:val="01E67C83"/>
    <w:rsid w:val="01E7626A"/>
    <w:rsid w:val="01E943A0"/>
    <w:rsid w:val="01EF572E"/>
    <w:rsid w:val="01F066C3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6712"/>
    <w:rsid w:val="03127926"/>
    <w:rsid w:val="03155372"/>
    <w:rsid w:val="03265180"/>
    <w:rsid w:val="03306A59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B009D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EA7F32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A77331"/>
    <w:rsid w:val="0CC021A1"/>
    <w:rsid w:val="0CD248D0"/>
    <w:rsid w:val="0CD87A3B"/>
    <w:rsid w:val="0CDA06F5"/>
    <w:rsid w:val="0CDF6CC2"/>
    <w:rsid w:val="0CE4249B"/>
    <w:rsid w:val="0CEB0DFD"/>
    <w:rsid w:val="0CF25A37"/>
    <w:rsid w:val="0CF449BB"/>
    <w:rsid w:val="0CF7084B"/>
    <w:rsid w:val="0CF83B56"/>
    <w:rsid w:val="0D060788"/>
    <w:rsid w:val="0D0664E9"/>
    <w:rsid w:val="0D150EFF"/>
    <w:rsid w:val="0D1645BE"/>
    <w:rsid w:val="0D185BC6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51406"/>
    <w:rsid w:val="0F802539"/>
    <w:rsid w:val="0F812A51"/>
    <w:rsid w:val="0F84395A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1C0FBF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C53C6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D650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0983"/>
    <w:rsid w:val="134B55CF"/>
    <w:rsid w:val="135B42FB"/>
    <w:rsid w:val="135D6C5C"/>
    <w:rsid w:val="13631963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1C4634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176B4"/>
    <w:rsid w:val="18040646"/>
    <w:rsid w:val="18070800"/>
    <w:rsid w:val="1816377A"/>
    <w:rsid w:val="181A12FF"/>
    <w:rsid w:val="18255C50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517D04"/>
    <w:rsid w:val="1E521EF9"/>
    <w:rsid w:val="1E5B2F6D"/>
    <w:rsid w:val="1E71779F"/>
    <w:rsid w:val="1E7777B5"/>
    <w:rsid w:val="1E812ECA"/>
    <w:rsid w:val="1E831280"/>
    <w:rsid w:val="1E854FF8"/>
    <w:rsid w:val="1E85617A"/>
    <w:rsid w:val="1E9D0594"/>
    <w:rsid w:val="1E9F29BF"/>
    <w:rsid w:val="1EA235A3"/>
    <w:rsid w:val="1EA75EE4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6E238A"/>
    <w:rsid w:val="206F03E9"/>
    <w:rsid w:val="20735A50"/>
    <w:rsid w:val="208A3636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1F804A0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546412"/>
    <w:rsid w:val="24605677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5072C0B"/>
    <w:rsid w:val="250C10D7"/>
    <w:rsid w:val="25180974"/>
    <w:rsid w:val="251A1C6E"/>
    <w:rsid w:val="2534536A"/>
    <w:rsid w:val="25366FA1"/>
    <w:rsid w:val="253A4FD7"/>
    <w:rsid w:val="2547125A"/>
    <w:rsid w:val="254B5633"/>
    <w:rsid w:val="254E1185"/>
    <w:rsid w:val="2555579C"/>
    <w:rsid w:val="25564602"/>
    <w:rsid w:val="255A38E3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B2FAB"/>
    <w:rsid w:val="2B9D479A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45655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22C37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6032D"/>
    <w:rsid w:val="31097898"/>
    <w:rsid w:val="310B17B8"/>
    <w:rsid w:val="310B6887"/>
    <w:rsid w:val="311B69B1"/>
    <w:rsid w:val="31210792"/>
    <w:rsid w:val="31316B1D"/>
    <w:rsid w:val="31324C46"/>
    <w:rsid w:val="313C4705"/>
    <w:rsid w:val="3144044F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0D30A4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B23F70"/>
    <w:rsid w:val="36B76F8B"/>
    <w:rsid w:val="36C00E6C"/>
    <w:rsid w:val="36C80DD6"/>
    <w:rsid w:val="36C86191"/>
    <w:rsid w:val="36CC06CC"/>
    <w:rsid w:val="36DE341C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E91796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057F5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B108D"/>
    <w:rsid w:val="396B1563"/>
    <w:rsid w:val="396B1CA3"/>
    <w:rsid w:val="397220CE"/>
    <w:rsid w:val="397A77A4"/>
    <w:rsid w:val="397B107A"/>
    <w:rsid w:val="39811A82"/>
    <w:rsid w:val="39882115"/>
    <w:rsid w:val="398E5251"/>
    <w:rsid w:val="39956628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07EF2"/>
    <w:rsid w:val="3E844A49"/>
    <w:rsid w:val="3E883383"/>
    <w:rsid w:val="3E8C5DC8"/>
    <w:rsid w:val="3E942C1B"/>
    <w:rsid w:val="3E970704"/>
    <w:rsid w:val="3E9D053F"/>
    <w:rsid w:val="3EA00DD4"/>
    <w:rsid w:val="3EA02665"/>
    <w:rsid w:val="3EAC5E57"/>
    <w:rsid w:val="3EB219E2"/>
    <w:rsid w:val="3EB73AA7"/>
    <w:rsid w:val="3EBA5B1E"/>
    <w:rsid w:val="3EBD6A03"/>
    <w:rsid w:val="3EC47C62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81F0F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63B03"/>
    <w:rsid w:val="41AC75AD"/>
    <w:rsid w:val="41AC7C60"/>
    <w:rsid w:val="41AE19B5"/>
    <w:rsid w:val="41BA3087"/>
    <w:rsid w:val="41BD42ED"/>
    <w:rsid w:val="41C37B9A"/>
    <w:rsid w:val="41D14C25"/>
    <w:rsid w:val="41DB22E2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8155A"/>
    <w:rsid w:val="42AA16A0"/>
    <w:rsid w:val="42B16E6F"/>
    <w:rsid w:val="42B74029"/>
    <w:rsid w:val="42B74CD2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1F6225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1A6CDE"/>
    <w:rsid w:val="45232CF2"/>
    <w:rsid w:val="45236D61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6C6BC7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62D82"/>
    <w:rsid w:val="45DB35CC"/>
    <w:rsid w:val="45DE4E6B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41A6"/>
    <w:rsid w:val="468B5AEE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64529"/>
    <w:rsid w:val="46CF178C"/>
    <w:rsid w:val="46EB5A91"/>
    <w:rsid w:val="46F245F5"/>
    <w:rsid w:val="46F56910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2344BB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BB1C1E"/>
    <w:rsid w:val="4ACB711A"/>
    <w:rsid w:val="4ACE1952"/>
    <w:rsid w:val="4AED5623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C2C88"/>
    <w:rsid w:val="4BDF2EEC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B0BC7"/>
    <w:rsid w:val="4C223D47"/>
    <w:rsid w:val="4C2525E6"/>
    <w:rsid w:val="4C275249"/>
    <w:rsid w:val="4C38427F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374E6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94D85"/>
    <w:rsid w:val="4F3E697A"/>
    <w:rsid w:val="4F642884"/>
    <w:rsid w:val="4F6446FD"/>
    <w:rsid w:val="4F645E04"/>
    <w:rsid w:val="4F647A89"/>
    <w:rsid w:val="4F6665FD"/>
    <w:rsid w:val="4F683EEF"/>
    <w:rsid w:val="4F691C49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9467A4"/>
    <w:rsid w:val="55A25775"/>
    <w:rsid w:val="55A25F6F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01D52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6267D4"/>
    <w:rsid w:val="5D6310FC"/>
    <w:rsid w:val="5D7063B0"/>
    <w:rsid w:val="5D770C45"/>
    <w:rsid w:val="5D7A6168"/>
    <w:rsid w:val="5D8C56A1"/>
    <w:rsid w:val="5D9000D4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C1162D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1201CD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26B88"/>
    <w:rsid w:val="64165493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8164D"/>
    <w:rsid w:val="64F93617"/>
    <w:rsid w:val="65053DA9"/>
    <w:rsid w:val="650731D6"/>
    <w:rsid w:val="650769CF"/>
    <w:rsid w:val="6509408E"/>
    <w:rsid w:val="65165BA6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859CA"/>
    <w:rsid w:val="65793D32"/>
    <w:rsid w:val="657A1A10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E5C38"/>
    <w:rsid w:val="67050051"/>
    <w:rsid w:val="67053A30"/>
    <w:rsid w:val="670F6972"/>
    <w:rsid w:val="67105DBB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4146"/>
    <w:rsid w:val="67820A4B"/>
    <w:rsid w:val="67830FCC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522B3"/>
    <w:rsid w:val="6846773F"/>
    <w:rsid w:val="684C450D"/>
    <w:rsid w:val="68514539"/>
    <w:rsid w:val="685676B1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E7EB5"/>
    <w:rsid w:val="68B2108B"/>
    <w:rsid w:val="68B77D38"/>
    <w:rsid w:val="68B914D8"/>
    <w:rsid w:val="68CC50D6"/>
    <w:rsid w:val="68CC5BD9"/>
    <w:rsid w:val="68CD02C5"/>
    <w:rsid w:val="68D26CFD"/>
    <w:rsid w:val="68D777CC"/>
    <w:rsid w:val="68D94009"/>
    <w:rsid w:val="68E048D2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4CA8"/>
    <w:rsid w:val="691412B2"/>
    <w:rsid w:val="691820C7"/>
    <w:rsid w:val="693E7114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87FD0"/>
    <w:rsid w:val="6A7B757C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4843AF"/>
    <w:rsid w:val="6C50780E"/>
    <w:rsid w:val="6C5555D7"/>
    <w:rsid w:val="6C6448B9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C16FAD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B318A"/>
    <w:rsid w:val="6D2E358B"/>
    <w:rsid w:val="6D341847"/>
    <w:rsid w:val="6D373B6C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3F3D33"/>
    <w:rsid w:val="714326B4"/>
    <w:rsid w:val="714663E7"/>
    <w:rsid w:val="714861BF"/>
    <w:rsid w:val="714D629B"/>
    <w:rsid w:val="715011CA"/>
    <w:rsid w:val="71505E4E"/>
    <w:rsid w:val="71535E5D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836405"/>
    <w:rsid w:val="739961E2"/>
    <w:rsid w:val="739C1D3D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4FC6A70"/>
    <w:rsid w:val="7505015D"/>
    <w:rsid w:val="750773F2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42FE0"/>
    <w:rsid w:val="75802C86"/>
    <w:rsid w:val="75812F99"/>
    <w:rsid w:val="75843AC2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87145"/>
    <w:rsid w:val="767A24AD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32CDB"/>
    <w:rsid w:val="7705322F"/>
    <w:rsid w:val="770B3534"/>
    <w:rsid w:val="77110F15"/>
    <w:rsid w:val="771633B7"/>
    <w:rsid w:val="771C29C5"/>
    <w:rsid w:val="771F1885"/>
    <w:rsid w:val="77206F6E"/>
    <w:rsid w:val="7722378E"/>
    <w:rsid w:val="77252ACD"/>
    <w:rsid w:val="77351407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3076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95140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0DB7"/>
    <w:rsid w:val="7A505F35"/>
    <w:rsid w:val="7A560E98"/>
    <w:rsid w:val="7A624C0B"/>
    <w:rsid w:val="7A717CA2"/>
    <w:rsid w:val="7A7275CC"/>
    <w:rsid w:val="7A794B87"/>
    <w:rsid w:val="7A7B673C"/>
    <w:rsid w:val="7A7E050C"/>
    <w:rsid w:val="7A86600D"/>
    <w:rsid w:val="7A893FBF"/>
    <w:rsid w:val="7AA11ABA"/>
    <w:rsid w:val="7AA36D4B"/>
    <w:rsid w:val="7AA37E55"/>
    <w:rsid w:val="7AA5772A"/>
    <w:rsid w:val="7AAA545B"/>
    <w:rsid w:val="7AAC0B31"/>
    <w:rsid w:val="7AAE259C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2741FB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1747</Words>
  <Characters>1817</Characters>
  <Lines>20</Lines>
  <Paragraphs>5</Paragraphs>
  <TotalTime>0</TotalTime>
  <ScaleCrop>false</ScaleCrop>
  <LinksUpToDate>false</LinksUpToDate>
  <CharactersWithSpaces>1846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2024-07-28T02:49:09Z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C629E1671D0A4C889A2BFC91DAB65C23</vt:lpwstr>
  </property>
</Properties>
</file>