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天津2台数采仪推广、中交未名合同评审。（李红燕）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易无忧产品天津代理商推广。（江鹏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：本周学习整理企业端、现场端知识内容要点。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合同总价226.2万，总共57个点位，免费排查5个，签合同52个点位，其中每条生产线一年1.45万，三年4.35万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已签合同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首笔款已付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名单已确定，7月实施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北京通州项目实施计划。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北京市局项目实施，新人工作交接。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293</Words>
  <Characters>315</Characters>
  <Lines>2</Lines>
  <Paragraphs>1</Paragraphs>
  <TotalTime>1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2024-07-20T00:34:14Z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