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2AE67F48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D0024">
        <w:rPr>
          <w:rFonts w:ascii="黑体" w:eastAsia="黑体" w:hAnsi="黑体" w:hint="eastAsia"/>
          <w:sz w:val="52"/>
        </w:rPr>
        <w:t>2</w:t>
      </w:r>
      <w:r w:rsidR="00831841">
        <w:rPr>
          <w:rFonts w:ascii="黑体" w:eastAsia="黑体" w:hAnsi="黑体" w:hint="eastAsia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28B0F6D5" w14:textId="5BF4F946" w:rsidR="00B83F3A" w:rsidRDefault="00831841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常州钟楼运维服务投标</w:t>
            </w:r>
            <w:r w:rsidR="00B83F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009B85" w14:textId="0679A14F" w:rsidR="00091836" w:rsidRDefault="00831841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苏州吴江区运维服务方案情况再次沟通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D15B58" w14:textId="3C539954" w:rsidR="00B14D9D" w:rsidRDefault="00831841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无锡自动监控服务续签沟通</w:t>
            </w:r>
            <w:r w:rsidR="00B14D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5B7C7E8" w14:textId="2370D368" w:rsidR="00044F84" w:rsidRDefault="00831841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江苏省厅自动监控开发需求沟通及续签方案沟通</w:t>
            </w:r>
            <w:r w:rsidR="00044F8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1E23C87" w14:textId="1997AE1E" w:rsidR="002517B4" w:rsidRDefault="00736E06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中电海南风控项目报价等沟通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6D8AEC9D" w:rsidR="00044F84" w:rsidRPr="00044F84" w:rsidRDefault="00044F84" w:rsidP="00044F8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2B区域内合同催款安排等。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6BCEA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2B7039F2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426A8B49" w14:textId="6328DE7C" w:rsidR="005F43C8" w:rsidRDefault="00044F84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中电海南风控项目合同</w:t>
            </w:r>
            <w:r w:rsidR="00736E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C5F724E" w14:textId="58238277" w:rsidR="00736E06" w:rsidRDefault="00736E06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常州钟楼2G增值服务事项安排等；</w:t>
            </w:r>
          </w:p>
          <w:p w14:paraId="6DC7B52A" w14:textId="1190DF77" w:rsidR="00736E06" w:rsidRDefault="00736E06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江苏省厅续签服务方案。</w:t>
            </w:r>
          </w:p>
          <w:p w14:paraId="5267C7EA" w14:textId="5F46D3E7" w:rsidR="005F43C8" w:rsidRPr="00E63096" w:rsidRDefault="005F43C8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3355951D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31841">
        <w:rPr>
          <w:rFonts w:ascii="仿宋" w:eastAsia="仿宋" w:hAnsi="仿宋" w:hint="eastAsia"/>
          <w:sz w:val="28"/>
          <w:szCs w:val="28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31841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8BEA2" w14:textId="77777777" w:rsidR="00F86C19" w:rsidRDefault="00F86C19">
      <w:r>
        <w:separator/>
      </w:r>
    </w:p>
  </w:endnote>
  <w:endnote w:type="continuationSeparator" w:id="0">
    <w:p w14:paraId="69428018" w14:textId="77777777" w:rsidR="00F86C19" w:rsidRDefault="00F8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6F8D" w14:textId="77777777" w:rsidR="00F86C19" w:rsidRDefault="00F86C19">
      <w:r>
        <w:separator/>
      </w:r>
    </w:p>
  </w:footnote>
  <w:footnote w:type="continuationSeparator" w:id="0">
    <w:p w14:paraId="65F763FC" w14:textId="77777777" w:rsidR="00F86C19" w:rsidRDefault="00F8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8497E"/>
    <w:rsid w:val="000901F8"/>
    <w:rsid w:val="00091664"/>
    <w:rsid w:val="00091836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D02D0"/>
    <w:rsid w:val="007D0457"/>
    <w:rsid w:val="007D0FB5"/>
    <w:rsid w:val="007D5255"/>
    <w:rsid w:val="007D719F"/>
    <w:rsid w:val="007D7295"/>
    <w:rsid w:val="007E1550"/>
    <w:rsid w:val="007E1DA5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5618"/>
    <w:rsid w:val="00996F9B"/>
    <w:rsid w:val="009A1D28"/>
    <w:rsid w:val="009A323B"/>
    <w:rsid w:val="009A6B7D"/>
    <w:rsid w:val="009B130A"/>
    <w:rsid w:val="009C03CE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1FDA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E258B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2349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446</cp:revision>
  <dcterms:created xsi:type="dcterms:W3CDTF">2015-03-30T02:42:00Z</dcterms:created>
  <dcterms:modified xsi:type="dcterms:W3CDTF">2024-07-05T10:04:00Z</dcterms:modified>
</cp:coreProperties>
</file>