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4687F">
        <w:rPr>
          <w:rFonts w:ascii="黑体" w:eastAsia="黑体" w:hAnsi="黑体"/>
          <w:sz w:val="52"/>
        </w:rPr>
        <w:t>30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</w:t>
            </w:r>
            <w:r w:rsidR="002C7A3F">
              <w:rPr>
                <w:rFonts w:ascii="仿宋" w:eastAsia="仿宋" w:hAnsi="仿宋"/>
                <w:color w:val="000000"/>
                <w:sz w:val="28"/>
                <w:szCs w:val="28"/>
              </w:rPr>
              <w:t>，报送财政进行审计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FE24E8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重新调整方案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重污染天气管控平台招投标事项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C7A3F" w:rsidRPr="0014687F" w:rsidRDefault="00FE24E8" w:rsidP="0014687F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Pr="00026A23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D62E3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已全部完成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14687F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29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周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9E58E1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6A23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长春市运维合同及辅助执法合同的签订事项</w:t>
            </w:r>
          </w:p>
        </w:tc>
        <w:tc>
          <w:tcPr>
            <w:tcW w:w="2268" w:type="dxa"/>
            <w:shd w:val="clear" w:color="auto" w:fill="auto"/>
          </w:tcPr>
          <w:p w:rsidR="00BD1914" w:rsidRDefault="00E2238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财政重新评审中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14687F" w:rsidP="00AA0992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未评审完成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14687F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营口项目重新调整方案工作</w:t>
            </w:r>
          </w:p>
        </w:tc>
        <w:tc>
          <w:tcPr>
            <w:tcW w:w="2268" w:type="dxa"/>
            <w:shd w:val="clear" w:color="auto" w:fill="auto"/>
          </w:tcPr>
          <w:p w:rsidR="003D66AB" w:rsidRDefault="0014687F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已协调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14687F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按水专项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重出方案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4031AA" w:rsidP="0014687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重污染天气管控平台事项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26A23" w:rsidRDefault="0014687F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初设已跟客户沟通，待完善</w:t>
            </w:r>
          </w:p>
        </w:tc>
        <w:tc>
          <w:tcPr>
            <w:tcW w:w="2460" w:type="dxa"/>
            <w:shd w:val="clear" w:color="auto" w:fill="auto"/>
          </w:tcPr>
          <w:p w:rsidR="00026A23" w:rsidRDefault="00026A23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2238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387" w:rsidRDefault="00E22387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E22387" w:rsidRDefault="00E22387" w:rsidP="00E22387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E22387" w:rsidRDefault="00E22387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962C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962C4" w:rsidRDefault="005962C4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5962C4" w:rsidRDefault="005962C4" w:rsidP="00E22387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三方商家达成初步合作意向</w:t>
            </w:r>
          </w:p>
        </w:tc>
        <w:tc>
          <w:tcPr>
            <w:tcW w:w="2460" w:type="dxa"/>
            <w:shd w:val="clear" w:color="auto" w:fill="auto"/>
          </w:tcPr>
          <w:p w:rsidR="005962C4" w:rsidRDefault="005962C4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31F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Pr="00F92BB4" w:rsidRDefault="00C631F4" w:rsidP="00C631F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631F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C631F4" w:rsidRPr="00FE24E8" w:rsidRDefault="00FE24E8" w:rsidP="00FE24E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="00C631F4"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4031AA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C631F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031AA" w:rsidRPr="002C7A3F" w:rsidRDefault="00C631F4" w:rsidP="002C7A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B94715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4687F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94" w:rsidRDefault="00454E94">
      <w:r>
        <w:separator/>
      </w:r>
    </w:p>
  </w:endnote>
  <w:endnote w:type="continuationSeparator" w:id="0">
    <w:p w:rsidR="00454E94" w:rsidRDefault="0045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54E9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94" w:rsidRDefault="00454E94">
      <w:r>
        <w:separator/>
      </w:r>
    </w:p>
  </w:footnote>
  <w:footnote w:type="continuationSeparator" w:id="0">
    <w:p w:rsidR="00454E94" w:rsidRDefault="0045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54E9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54E9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DFD0-4CBC-478D-9FFE-C2AC3DBA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2414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464</cp:revision>
  <dcterms:created xsi:type="dcterms:W3CDTF">2015-03-30T02:42:00Z</dcterms:created>
  <dcterms:modified xsi:type="dcterms:W3CDTF">2024-07-26T01:52:00Z</dcterms:modified>
</cp:coreProperties>
</file>