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61A07">
        <w:rPr>
          <w:rFonts w:ascii="黑体" w:eastAsia="黑体" w:hAnsi="黑体"/>
          <w:sz w:val="52"/>
        </w:rPr>
        <w:t>25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古项目合同签订由张敏负责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.3软件定制功能事项；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Pr="00026A23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4D62E3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已全部完成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361A07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24</w:t>
            </w:r>
            <w:r w:rsidR="00026A23">
              <w:rPr>
                <w:rFonts w:ascii="仿宋" w:eastAsia="仿宋" w:hAnsi="仿宋"/>
                <w:color w:val="000000"/>
                <w:sz w:val="28"/>
                <w:szCs w:val="28"/>
              </w:rPr>
              <w:t>周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9E58E1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026A23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长春市运维合同及辅助执法合同的签订事项</w:t>
            </w:r>
          </w:p>
        </w:tc>
        <w:tc>
          <w:tcPr>
            <w:tcW w:w="2268" w:type="dxa"/>
            <w:shd w:val="clear" w:color="auto" w:fill="auto"/>
          </w:tcPr>
          <w:p w:rsidR="00BD1914" w:rsidRDefault="005F71E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026A23" w:rsidP="00AA0992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</w:t>
            </w:r>
            <w:r w:rsidR="00FE24E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周</w:t>
            </w:r>
            <w:proofErr w:type="gramStart"/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签定</w:t>
            </w:r>
            <w:proofErr w:type="gramEnd"/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合同及开票事项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026A23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与辽宁省商定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4年非现场监管项目及重污染源天气项目预算工作及申报材料报送</w:t>
            </w:r>
          </w:p>
        </w:tc>
        <w:tc>
          <w:tcPr>
            <w:tcW w:w="2268" w:type="dxa"/>
            <w:shd w:val="clear" w:color="auto" w:fill="auto"/>
          </w:tcPr>
          <w:p w:rsidR="003D66AB" w:rsidRDefault="00F4775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3D66AB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026A23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与辽宁省客户协商关于碳方面、臭氧治理方面、监测方面的相关内容，看是否有合作机会</w:t>
            </w:r>
          </w:p>
        </w:tc>
        <w:tc>
          <w:tcPr>
            <w:tcW w:w="2268" w:type="dxa"/>
            <w:shd w:val="clear" w:color="auto" w:fill="auto"/>
          </w:tcPr>
          <w:p w:rsidR="00026A23" w:rsidRDefault="00026A23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A23" w:rsidRPr="00211018" w:rsidRDefault="00026A23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026A23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26A23" w:rsidRDefault="00026A23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A23" w:rsidRDefault="00026A23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待集团区域管理审批</w:t>
            </w:r>
          </w:p>
        </w:tc>
      </w:tr>
      <w:tr w:rsidR="00C631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631F4" w:rsidRDefault="00C631F4" w:rsidP="00C631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与吉林省厅客户洽谈业务</w:t>
            </w:r>
          </w:p>
        </w:tc>
        <w:tc>
          <w:tcPr>
            <w:tcW w:w="2268" w:type="dxa"/>
            <w:shd w:val="clear" w:color="auto" w:fill="auto"/>
          </w:tcPr>
          <w:p w:rsidR="00C631F4" w:rsidRDefault="00C631F4" w:rsidP="00C631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631F4" w:rsidRDefault="00C631F4" w:rsidP="00C631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31F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Pr="00F92BB4" w:rsidRDefault="00C631F4" w:rsidP="00C631F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631F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C631F4" w:rsidRPr="00FE24E8" w:rsidRDefault="00FE24E8" w:rsidP="00FE24E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bookmarkStart w:id="0" w:name="_GoBack"/>
            <w:bookmarkEnd w:id="0"/>
            <w:r w:rsidR="00C631F4"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.3软件定制功能事项；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Pr="00F4775D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026A23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E24E8">
        <w:rPr>
          <w:rFonts w:ascii="仿宋" w:eastAsia="仿宋" w:hAnsi="仿宋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FD" w:rsidRDefault="00C377FD">
      <w:r>
        <w:separator/>
      </w:r>
    </w:p>
  </w:endnote>
  <w:endnote w:type="continuationSeparator" w:id="0">
    <w:p w:rsidR="00C377FD" w:rsidRDefault="00C3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377F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FD" w:rsidRDefault="00C377FD">
      <w:r>
        <w:separator/>
      </w:r>
    </w:p>
  </w:footnote>
  <w:footnote w:type="continuationSeparator" w:id="0">
    <w:p w:rsidR="00C377FD" w:rsidRDefault="00C3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377F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377F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F9E4-F30B-4779-95BF-8AD0D06B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2370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791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458</cp:revision>
  <dcterms:created xsi:type="dcterms:W3CDTF">2015-03-30T02:42:00Z</dcterms:created>
  <dcterms:modified xsi:type="dcterms:W3CDTF">2024-06-21T00:11:00Z</dcterms:modified>
</cp:coreProperties>
</file>