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吉安市投标准备。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宜春市开票收款。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运维管理产品资料准备。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丰城市智慧园区投标。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审计沟通工作。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运维管理产品内部推介资料准备。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福建省案件线索调阅能力提升培训。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福建省内部市场与服务结合会。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7914F3B"/>
    <w:rsid w:val="0A9F2113"/>
    <w:rsid w:val="0E20001A"/>
    <w:rsid w:val="0F0C791F"/>
    <w:rsid w:val="102F5796"/>
    <w:rsid w:val="16536716"/>
    <w:rsid w:val="1D162127"/>
    <w:rsid w:val="1FCF6C98"/>
    <w:rsid w:val="223C63CB"/>
    <w:rsid w:val="22F64197"/>
    <w:rsid w:val="2B9E0819"/>
    <w:rsid w:val="35004F81"/>
    <w:rsid w:val="36321E5E"/>
    <w:rsid w:val="36B4281F"/>
    <w:rsid w:val="3A0948D8"/>
    <w:rsid w:val="479E0D55"/>
    <w:rsid w:val="47B75973"/>
    <w:rsid w:val="48AC1250"/>
    <w:rsid w:val="57464FB5"/>
    <w:rsid w:val="582E3A30"/>
    <w:rsid w:val="5A642FDE"/>
    <w:rsid w:val="5CD43973"/>
    <w:rsid w:val="5D5B269B"/>
    <w:rsid w:val="5FC93F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176</Characters>
  <Paragraphs>51</Paragraphs>
  <TotalTime>3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2024-06-15T03:30:27Z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02212E4CAA614D2FBF6774699D008770</vt:lpwstr>
  </property>
</Properties>
</file>