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3370AC17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D0024">
        <w:rPr>
          <w:rFonts w:ascii="黑体" w:eastAsia="黑体" w:hAnsi="黑体" w:hint="eastAsia"/>
          <w:sz w:val="52"/>
        </w:rPr>
        <w:t>2</w:t>
      </w:r>
      <w:r w:rsidR="00AC5A5E">
        <w:rPr>
          <w:rFonts w:ascii="黑体" w:eastAsia="黑体" w:hAnsi="黑体" w:hint="eastAsia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5B009B85" w14:textId="77777777" w:rsidR="00091836" w:rsidRDefault="00AC5A5E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常州钟楼区服务报价</w:t>
            </w:r>
            <w:r w:rsidR="00091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事项沟通；</w:t>
            </w:r>
          </w:p>
          <w:p w14:paraId="29694C0F" w14:textId="67DB16A5" w:rsidR="00561C44" w:rsidRDefault="00091836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常州金坛、新北2个区服务需求初步沟通</w:t>
            </w:r>
            <w:r w:rsidR="007207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43857C3" w14:textId="5D8E7A3C" w:rsidR="0072070F" w:rsidRDefault="00091836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扬州服务有关事项沟通等</w:t>
            </w:r>
            <w:r w:rsidR="007207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D15B58" w14:textId="49D7F0FE" w:rsidR="00B14D9D" w:rsidRPr="00B14D9D" w:rsidRDefault="00091836" w:rsidP="00B14D9D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苏州报表定制</w:t>
            </w:r>
            <w:r w:rsidR="002517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需求沟通</w:t>
            </w:r>
            <w:r w:rsidR="00B14D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3638443D" w14:textId="381BF81D" w:rsidR="0072070F" w:rsidRDefault="00091836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无锡代理商易无忧产品</w:t>
            </w:r>
            <w:r w:rsidR="005F43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以及其它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合作事项沟通</w:t>
            </w:r>
            <w:r w:rsidR="002517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01E23C87" w14:textId="77777777" w:rsidR="002517B4" w:rsidRDefault="00091836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光大南京区域方案沟通讨论；</w:t>
            </w:r>
          </w:p>
          <w:p w14:paraId="5B7F9959" w14:textId="2F92213B" w:rsidR="00091836" w:rsidRPr="00B37CE4" w:rsidRDefault="00091836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2B合同归档、催款等。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6BCEA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2B7039F2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173F09A" w14:textId="5BD9A063" w:rsidR="002517B4" w:rsidRDefault="005F43C8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“易系列”产品</w:t>
            </w:r>
            <w:r w:rsidR="007D0F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、2G增值服务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</w:t>
            </w:r>
            <w:r w:rsidR="007D0F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9C89711" w14:textId="3BED6415" w:rsidR="005F43C8" w:rsidRDefault="005F43C8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区域合同动员抓紧回款</w:t>
            </w:r>
            <w:r w:rsidR="007D0F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426A8B49" w14:textId="77777777" w:rsidR="005F43C8" w:rsidRDefault="005F43C8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14:paraId="5267C7EA" w14:textId="5F46D3E7" w:rsidR="005F43C8" w:rsidRPr="00E63096" w:rsidRDefault="005F43C8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56F1983E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517B4">
        <w:rPr>
          <w:rFonts w:ascii="仿宋" w:eastAsia="仿宋" w:hAnsi="仿宋" w:hint="eastAsia"/>
          <w:sz w:val="28"/>
          <w:szCs w:val="28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C5A5E">
        <w:rPr>
          <w:rFonts w:ascii="仿宋" w:eastAsia="仿宋" w:hAnsi="仿宋" w:hint="eastAsia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1263E" w14:textId="77777777" w:rsidR="00641336" w:rsidRDefault="00641336">
      <w:r>
        <w:separator/>
      </w:r>
    </w:p>
  </w:endnote>
  <w:endnote w:type="continuationSeparator" w:id="0">
    <w:p w14:paraId="3FFD4D23" w14:textId="77777777" w:rsidR="00641336" w:rsidRDefault="0064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059E2" w14:textId="77777777" w:rsidR="00641336" w:rsidRDefault="00641336">
      <w:r>
        <w:separator/>
      </w:r>
    </w:p>
  </w:footnote>
  <w:footnote w:type="continuationSeparator" w:id="0">
    <w:p w14:paraId="5AEB9D03" w14:textId="77777777" w:rsidR="00641336" w:rsidRDefault="0064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2E3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8497E"/>
    <w:rsid w:val="000901F8"/>
    <w:rsid w:val="00091664"/>
    <w:rsid w:val="00091836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E67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2D"/>
    <w:rsid w:val="0046648E"/>
    <w:rsid w:val="00472692"/>
    <w:rsid w:val="004732D5"/>
    <w:rsid w:val="00474FB7"/>
    <w:rsid w:val="00475F23"/>
    <w:rsid w:val="00482B41"/>
    <w:rsid w:val="0048458F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159E"/>
    <w:rsid w:val="00704056"/>
    <w:rsid w:val="007111CD"/>
    <w:rsid w:val="00711A62"/>
    <w:rsid w:val="00712320"/>
    <w:rsid w:val="0071648E"/>
    <w:rsid w:val="0072070F"/>
    <w:rsid w:val="0072319D"/>
    <w:rsid w:val="007318B6"/>
    <w:rsid w:val="00731D7C"/>
    <w:rsid w:val="0073295C"/>
    <w:rsid w:val="00736057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0FB5"/>
    <w:rsid w:val="007D5255"/>
    <w:rsid w:val="007D719F"/>
    <w:rsid w:val="007D7295"/>
    <w:rsid w:val="007E1550"/>
    <w:rsid w:val="007E1DA5"/>
    <w:rsid w:val="007E3C83"/>
    <w:rsid w:val="007F0A77"/>
    <w:rsid w:val="007F3B6C"/>
    <w:rsid w:val="007F5278"/>
    <w:rsid w:val="008102F1"/>
    <w:rsid w:val="0081430F"/>
    <w:rsid w:val="00815094"/>
    <w:rsid w:val="008200F2"/>
    <w:rsid w:val="0082457E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5618"/>
    <w:rsid w:val="00996F9B"/>
    <w:rsid w:val="009A1D28"/>
    <w:rsid w:val="009A323B"/>
    <w:rsid w:val="009A6B7D"/>
    <w:rsid w:val="009B130A"/>
    <w:rsid w:val="009C03CE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55C0"/>
    <w:rsid w:val="009F4DBF"/>
    <w:rsid w:val="009F7506"/>
    <w:rsid w:val="009F756F"/>
    <w:rsid w:val="00A03DCE"/>
    <w:rsid w:val="00A0493C"/>
    <w:rsid w:val="00A04C78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324"/>
    <w:rsid w:val="00AB4F11"/>
    <w:rsid w:val="00AB5EA5"/>
    <w:rsid w:val="00AC5A5E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1FDA"/>
    <w:rsid w:val="00B04BF4"/>
    <w:rsid w:val="00B10BEB"/>
    <w:rsid w:val="00B14B55"/>
    <w:rsid w:val="00B14D9D"/>
    <w:rsid w:val="00B178F3"/>
    <w:rsid w:val="00B17DC3"/>
    <w:rsid w:val="00B332D8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509EE"/>
    <w:rsid w:val="00D65B78"/>
    <w:rsid w:val="00D71C21"/>
    <w:rsid w:val="00D733A5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7D49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2325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441</cp:revision>
  <dcterms:created xsi:type="dcterms:W3CDTF">2015-03-30T02:42:00Z</dcterms:created>
  <dcterms:modified xsi:type="dcterms:W3CDTF">2024-06-14T07:33:00Z</dcterms:modified>
</cp:coreProperties>
</file>