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中节能盐山、锦宝石、石家庄冀粤值守续签。（秦喜红）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东营三峰、沂水沂清值守续签。（王志文）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天津高能环保能源有限公司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365服务续签。（李红燕）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易无忧产品代理10个点合同评审。（江鹏）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：企业端排查流程与常见问题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6月挂网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付款条件谈妥再挂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网采购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北京通州合同签订跟进。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北京市局项目实施计划。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66A13E5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230</Words>
  <Characters>250</Characters>
  <Lines>2</Lines>
  <Paragraphs>1</Paragraphs>
  <TotalTime>8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2024-06-21T06:17:08Z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02FD07B1020D448791BFCE2992304331</vt:lpwstr>
  </property>
</Properties>
</file>