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太原支队运维续签。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3、山西生态实验室设备项目推广。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4、忻州市污染源大气综合平台项目推广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5、光大西部区域360风控项目推广。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参加西安市40家企业未安装在线设备的整改验收会议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晋中自动监控平台系统迁移准备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常态化攻坚任务清单调整安排汇报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太原无人机巡检问题记录、汇总、派发，整改结果整理汇报等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太原2023年燃煤企业年数据导出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为山西省厅大气处提供5月全省企业数据。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配合太原信息中心扫出漏洞更新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协助晋城客户统计化工行业数据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6B22C9"/>
    <w:rsid w:val="0B9271E3"/>
    <w:rsid w:val="0BB00409"/>
    <w:rsid w:val="0BD14729"/>
    <w:rsid w:val="0BEC4737"/>
    <w:rsid w:val="0C365376"/>
    <w:rsid w:val="0C805FD6"/>
    <w:rsid w:val="0C915D60"/>
    <w:rsid w:val="0CD1343A"/>
    <w:rsid w:val="0CF12CA2"/>
    <w:rsid w:val="0D215336"/>
    <w:rsid w:val="0D28468E"/>
    <w:rsid w:val="0DA550B4"/>
    <w:rsid w:val="0DE85E53"/>
    <w:rsid w:val="0DFF7F3B"/>
    <w:rsid w:val="0E172295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C48AD"/>
    <w:rsid w:val="355D0205"/>
    <w:rsid w:val="35887450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D42E21"/>
    <w:rsid w:val="37E945CF"/>
    <w:rsid w:val="387A47A9"/>
    <w:rsid w:val="3885411B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E94821"/>
    <w:rsid w:val="4CFA6A2E"/>
    <w:rsid w:val="4D227D33"/>
    <w:rsid w:val="4D4A193C"/>
    <w:rsid w:val="4D707DE0"/>
    <w:rsid w:val="4D710D0A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740137"/>
    <w:rsid w:val="5E1A70AE"/>
    <w:rsid w:val="5E3B57AA"/>
    <w:rsid w:val="5E473A9D"/>
    <w:rsid w:val="5E6A153A"/>
    <w:rsid w:val="5EC22842"/>
    <w:rsid w:val="5ED456C5"/>
    <w:rsid w:val="5F2416E8"/>
    <w:rsid w:val="5F6E340D"/>
    <w:rsid w:val="5FB74D15"/>
    <w:rsid w:val="5FC15189"/>
    <w:rsid w:val="5FC33C2D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53A53"/>
    <w:rsid w:val="621E4DED"/>
    <w:rsid w:val="622D2688"/>
    <w:rsid w:val="62586279"/>
    <w:rsid w:val="627E0898"/>
    <w:rsid w:val="628125B2"/>
    <w:rsid w:val="629152E7"/>
    <w:rsid w:val="62AF4EEF"/>
    <w:rsid w:val="62D358F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19056F"/>
    <w:rsid w:val="6B272C8C"/>
    <w:rsid w:val="6B803E9A"/>
    <w:rsid w:val="6BB7656B"/>
    <w:rsid w:val="6BC32289"/>
    <w:rsid w:val="6BE4292B"/>
    <w:rsid w:val="6C2B75B1"/>
    <w:rsid w:val="6C427652"/>
    <w:rsid w:val="6C5134B2"/>
    <w:rsid w:val="6C8910D4"/>
    <w:rsid w:val="6CA351A2"/>
    <w:rsid w:val="6CA35C23"/>
    <w:rsid w:val="6CC22541"/>
    <w:rsid w:val="6D060A35"/>
    <w:rsid w:val="6D4F0278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345</Words>
  <Characters>388</Characters>
  <Lines>1</Lines>
  <Paragraphs>1</Paragraphs>
  <TotalTime>0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2024-06-21T07:49:52Z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