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031AA">
        <w:rPr>
          <w:rFonts w:ascii="黑体" w:eastAsia="黑体" w:hAnsi="黑体"/>
          <w:sz w:val="52"/>
        </w:rPr>
        <w:t>26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古项目合同签订由张敏负责；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Pr="00026A23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已全部完成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031AA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25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026A23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合同签订及付款推迟至7月底之前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4031AA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</w:p>
        </w:tc>
        <w:tc>
          <w:tcPr>
            <w:tcW w:w="2268" w:type="dxa"/>
            <w:shd w:val="clear" w:color="auto" w:fill="auto"/>
          </w:tcPr>
          <w:p w:rsidR="003D66AB" w:rsidRDefault="00F4775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4031AA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客户正协调资金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古项目合同签订由张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敏负责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Pr="00211018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资金已落实，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待招投标</w:t>
            </w:r>
            <w:proofErr w:type="gramEnd"/>
          </w:p>
        </w:tc>
      </w:tr>
      <w:tr w:rsidR="00C631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631F4" w:rsidRDefault="004031AA" w:rsidP="00C631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C631F4" w:rsidRDefault="00C631F4" w:rsidP="00C631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631F4" w:rsidRDefault="004031AA" w:rsidP="00C631F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因内蒙项目，研发进度推迟至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7月份开始</w:t>
            </w:r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Pr="00FE24E8" w:rsidRDefault="00FE24E8" w:rsidP="00FE24E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="00C631F4"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C631F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4031AA" w:rsidRPr="00F4775D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跟进吉林省厅电子督办系统调整工作。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026A23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031AA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BF" w:rsidRDefault="00A341BF">
      <w:r>
        <w:separator/>
      </w:r>
    </w:p>
  </w:endnote>
  <w:endnote w:type="continuationSeparator" w:id="0">
    <w:p w:rsidR="00A341BF" w:rsidRDefault="00A3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341B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BF" w:rsidRDefault="00A341BF">
      <w:r>
        <w:separator/>
      </w:r>
    </w:p>
  </w:footnote>
  <w:footnote w:type="continuationSeparator" w:id="0">
    <w:p w:rsidR="00A341BF" w:rsidRDefault="00A3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341B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341B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1853-67DC-4C17-9FD6-93F6D791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2374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459</cp:revision>
  <dcterms:created xsi:type="dcterms:W3CDTF">2015-03-30T02:42:00Z</dcterms:created>
  <dcterms:modified xsi:type="dcterms:W3CDTF">2024-06-28T00:16:00Z</dcterms:modified>
</cp:coreProperties>
</file>