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忻州市综合管理平台项目推广，方案沟通 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3、临汾市污染源门禁视频沟通 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4、山西省实验室项目沟通。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5、光大西部区域360风控项目推广沟通。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梳理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全省重点企业安装联网情况并提交资料给审计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执法局查询处理督办及异常线索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常态化攻坚任务清单调整安排汇报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太原市生态环境局每月网络安全风险整改情况表填报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  <w:p>
            <w:pPr>
              <w:pStyle w:val="17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6B22C9"/>
    <w:rsid w:val="0B9271E3"/>
    <w:rsid w:val="0BB00409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C48AD"/>
    <w:rsid w:val="355D0205"/>
    <w:rsid w:val="35887450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53A53"/>
    <w:rsid w:val="621E4DED"/>
    <w:rsid w:val="622D2688"/>
    <w:rsid w:val="62586279"/>
    <w:rsid w:val="627E0898"/>
    <w:rsid w:val="628125B2"/>
    <w:rsid w:val="629152E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C2B75B1"/>
    <w:rsid w:val="6C427652"/>
    <w:rsid w:val="6C5134B2"/>
    <w:rsid w:val="6C8910D4"/>
    <w:rsid w:val="6CA351A2"/>
    <w:rsid w:val="6CA35C23"/>
    <w:rsid w:val="6CC22541"/>
    <w:rsid w:val="6D060A35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357</Words>
  <Characters>407</Characters>
  <Lines>1</Lines>
  <Paragraphs>1</Paragraphs>
  <TotalTime>0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2024-06-28T08:53:17Z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