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吉安市流标后的参数修改沟通。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丰城智慧园区报价测算及方案审核定稿。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宜春市催款各级疏通工作。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审计材料审核准备。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吉安市投标。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宜春市开票收款。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运维管理产品资料准备。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丰城市智慧园区投标。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审计沟通工作。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5004F81"/>
    <w:rsid w:val="36321E5E"/>
    <w:rsid w:val="36B4281F"/>
    <w:rsid w:val="3A0948D8"/>
    <w:rsid w:val="479E0D55"/>
    <w:rsid w:val="47B75973"/>
    <w:rsid w:val="48AC1250"/>
    <w:rsid w:val="57464FB5"/>
    <w:rsid w:val="582E3A30"/>
    <w:rsid w:val="5A642FDE"/>
    <w:rsid w:val="5CD43973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6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2024-06-07T09:32:18Z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