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沂水沂清环保365 。（王志文）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同阳易无忧产品代理推广。（李红燕、江鹏）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  <w:lang w:val="en-US" w:eastAsia="zh-CN"/>
              </w:rPr>
              <w:t>新员工学习情况跟踪（光大济南1人关天奕）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关天奕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：企业端排查流程与常见问题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光大济南区域驻地运维综合服务年247万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驻地和风控检查，预计下周能挂网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价格变更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合同总价226.2万，总共57个点位，免费排查5个，签合同52个点位，其中每条生产线一年1.45万，三年4.35万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已签合同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回款中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已付款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名单已确定，7月实施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北京通州合同回款跟进。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北京市局项目实施计划。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27C48C9"/>
    <w:rsid w:val="33070640"/>
    <w:rsid w:val="366A13E5"/>
    <w:rsid w:val="375022DA"/>
    <w:rsid w:val="37A627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3176497"/>
    <w:rsid w:val="65312842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057EC7"/>
    <w:rsid w:val="74252DC8"/>
    <w:rsid w:val="75EA6978"/>
    <w:rsid w:val="766A5816"/>
    <w:rsid w:val="779C2475"/>
    <w:rsid w:val="79847379"/>
    <w:rsid w:val="79E71CA1"/>
    <w:rsid w:val="79E80CD0"/>
    <w:rsid w:val="7B850292"/>
    <w:rsid w:val="7B8D0EB9"/>
    <w:rsid w:val="7C7103FD"/>
    <w:rsid w:val="7D006A2E"/>
    <w:rsid w:val="7D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267</Words>
  <Characters>286</Characters>
  <Lines>2</Lines>
  <Paragraphs>1</Paragraphs>
  <TotalTime>15</TotalTime>
  <ScaleCrop>false</ScaleCrop>
  <LinksUpToDate>false</LinksUpToDate>
  <CharactersWithSpaces>332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2024-06-27T09:29:51Z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02FD07B1020D448791BFCE2992304331</vt:lpwstr>
  </property>
</Properties>
</file>