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26A23">
        <w:rPr>
          <w:rFonts w:ascii="黑体" w:eastAsia="黑体" w:hAnsi="黑体"/>
          <w:sz w:val="52"/>
        </w:rPr>
        <w:t>24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A49AF" w:rsidRDefault="00026A23" w:rsidP="00F4775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与客户约谈</w:t>
            </w:r>
            <w:r w:rsidR="00F4775D"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的签订事项；</w:t>
            </w:r>
          </w:p>
          <w:p w:rsid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4年非现场监管项目及重污染源天气项目预算工作及申报材料报送；</w:t>
            </w:r>
          </w:p>
          <w:p w:rsid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与辽宁省客户协商关于碳方面、臭氧治理方面、监测方面的相关内容，看是否有合作机会。</w:t>
            </w:r>
          </w:p>
          <w:p w:rsidR="00026A23" w:rsidRPr="00026A23" w:rsidRDefault="00026A23" w:rsidP="00026A23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4D62E3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已全部完成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6A23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23周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9E58E1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与客户约谈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5F71E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026A23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计划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6月底前签订并支付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0%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026A23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与辽宁省商定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4年非现场监管项目及重污染源天气项目预算工作及申报材料报送</w:t>
            </w:r>
          </w:p>
        </w:tc>
        <w:tc>
          <w:tcPr>
            <w:tcW w:w="2268" w:type="dxa"/>
            <w:shd w:val="clear" w:color="auto" w:fill="auto"/>
          </w:tcPr>
          <w:p w:rsidR="003D66AB" w:rsidRDefault="00F4775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026A23" w:rsidP="008D4BE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非现场监管项目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6个月2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5万，重污染源天气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0万，相关材料已报送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与辽宁省客户协商关于碳方面、臭氧治理方面、监测方面的相关内容，看是否有合作机会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Pr="00211018" w:rsidRDefault="00026A23" w:rsidP="00026A2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已与于总及李琰沟通，汇总材料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，节后报送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26A23" w:rsidRDefault="00026A23" w:rsidP="00026A23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026A23" w:rsidRDefault="00026A23" w:rsidP="00026A23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待集团区域管理审批</w:t>
            </w:r>
            <w:bookmarkStart w:id="0" w:name="_GoBack"/>
            <w:bookmarkEnd w:id="0"/>
          </w:p>
        </w:tc>
      </w:tr>
      <w:tr w:rsidR="00026A23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A23" w:rsidRPr="00F92BB4" w:rsidRDefault="00026A23" w:rsidP="00026A23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026A23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跟进内蒙古省厅非现场监管项目工作及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运维招投标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.3软件定制功能事项；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026A23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A23" w:rsidRPr="00F4775D" w:rsidRDefault="00026A23" w:rsidP="00026A2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026A23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26A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AF" w:rsidRDefault="00C714AF">
      <w:r>
        <w:separator/>
      </w:r>
    </w:p>
  </w:endnote>
  <w:endnote w:type="continuationSeparator" w:id="0">
    <w:p w:rsidR="00C714AF" w:rsidRDefault="00C7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14A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AF" w:rsidRDefault="00C714AF">
      <w:r>
        <w:separator/>
      </w:r>
    </w:p>
  </w:footnote>
  <w:footnote w:type="continuationSeparator" w:id="0">
    <w:p w:rsidR="00C714AF" w:rsidRDefault="00C7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14A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714A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A860-EA91-4FF0-A8BD-46BC96D2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2364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832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455</cp:revision>
  <dcterms:created xsi:type="dcterms:W3CDTF">2015-03-30T02:42:00Z</dcterms:created>
  <dcterms:modified xsi:type="dcterms:W3CDTF">2024-06-07T04:35:00Z</dcterms:modified>
</cp:coreProperties>
</file>