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太原市监控中心自动监控运维工作推广。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3、山西省厅运维回款，服务项目启动，动管文件交流推广。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去铜川冀东水泥为客户讲解现场设备相关情况和参数设置查询。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核对开发接口数据跟通用报表的数据是否一致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环境监测热点数据分析文档填写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省厅1-5月运维月报胶装上报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国产系统网络调试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运城新联网企业进行企业端的基本操作与标记讲解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协助运城水科统计2020-2023年各县区污水处理厂的日数据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227311A"/>
    <w:rsid w:val="026E0D49"/>
    <w:rsid w:val="02BF15A4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B00409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FF7F3B"/>
    <w:rsid w:val="0E172295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A9609E5"/>
    <w:rsid w:val="1B012205"/>
    <w:rsid w:val="1B067919"/>
    <w:rsid w:val="1B300E3A"/>
    <w:rsid w:val="1B441E70"/>
    <w:rsid w:val="1B593EEC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F16D68"/>
    <w:rsid w:val="58845D45"/>
    <w:rsid w:val="588E0A32"/>
    <w:rsid w:val="589757AA"/>
    <w:rsid w:val="58DA5D08"/>
    <w:rsid w:val="58E95BA9"/>
    <w:rsid w:val="59AD4E28"/>
    <w:rsid w:val="59B83EF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5F2696"/>
    <w:rsid w:val="5D6C49FC"/>
    <w:rsid w:val="5D740137"/>
    <w:rsid w:val="5E1A70AE"/>
    <w:rsid w:val="5E3B57AA"/>
    <w:rsid w:val="5E473A9D"/>
    <w:rsid w:val="5EC22842"/>
    <w:rsid w:val="5ED456C5"/>
    <w:rsid w:val="5F2416E8"/>
    <w:rsid w:val="5F6E340D"/>
    <w:rsid w:val="5FB74D15"/>
    <w:rsid w:val="5FC15189"/>
    <w:rsid w:val="5FC33C2D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433E0D"/>
    <w:rsid w:val="6F5C7CE9"/>
    <w:rsid w:val="6F800BBD"/>
    <w:rsid w:val="6FA80114"/>
    <w:rsid w:val="6FBA447D"/>
    <w:rsid w:val="6FCD1928"/>
    <w:rsid w:val="6FE75FC7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C8D4A9C"/>
    <w:rsid w:val="7C9E08D4"/>
    <w:rsid w:val="7CC0084B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355</Words>
  <Characters>404</Characters>
  <Lines>1</Lines>
  <Paragraphs>1</Paragraphs>
  <TotalTime>5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2024-06-07T09:04:11Z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