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临沂恒泰值守续签 。（秦喜红）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青州益源、济南启迪365服务签订。（王志文）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：本周随本部检查人员到浙江东阳进行现场端排查学习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696460" cy="2600960"/>
                  <wp:effectExtent l="0" t="0" r="8890" b="889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460" cy="260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6月挂网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节后挂网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北京通州、市局合同签订跟进。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北京通州、市局项目实施计划。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66A13E5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240</Words>
  <Characters>257</Characters>
  <Lines>2</Lines>
  <Paragraphs>1</Paragraphs>
  <TotalTime>45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2024-06-06T06:58:07Z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02FD07B1020D448791BFCE2992304331</vt:lpwstr>
  </property>
</Properties>
</file>