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1875053B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D0024">
        <w:rPr>
          <w:rFonts w:ascii="黑体" w:eastAsia="黑体" w:hAnsi="黑体" w:hint="eastAsia"/>
          <w:sz w:val="52"/>
        </w:rPr>
        <w:t>2</w:t>
      </w:r>
      <w:r w:rsidR="00044F84">
        <w:rPr>
          <w:rFonts w:ascii="黑体" w:eastAsia="黑体" w:hAnsi="黑体" w:hint="eastAsia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28B0F6D5" w14:textId="4A3BD1DA" w:rsidR="00B83F3A" w:rsidRDefault="00044F84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苏州吴江远程服务需求及服务内容沟通</w:t>
            </w:r>
            <w:r w:rsidR="00B83F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009B85" w14:textId="083D7761" w:rsidR="00091836" w:rsidRDefault="00B83F3A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常州溧阳、钟楼</w:t>
            </w:r>
            <w:r w:rsidR="00044F8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培训及易系列产品推广沟通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D15B58" w14:textId="3525B481" w:rsidR="00B14D9D" w:rsidRDefault="00044F84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无锡代理商易无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忧产品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代理合作沟通</w:t>
            </w:r>
            <w:r w:rsidR="00B14D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5B7C7E8" w14:textId="18EBBC2D" w:rsidR="00044F84" w:rsidRDefault="00044F84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南京国产化需求等沟通。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1E23C87" w14:textId="7C91960F" w:rsidR="002517B4" w:rsidRDefault="00044F84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光大苏州、光大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南京风控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360价格沟通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F3B6EC9" w14:textId="77777777" w:rsidR="00044F84" w:rsidRDefault="00044F84" w:rsidP="00044F8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中电风控360价格沟通及报价流程；</w:t>
            </w:r>
          </w:p>
          <w:p w14:paraId="5B7F9959" w14:textId="6D8AEC9D" w:rsidR="00044F84" w:rsidRPr="00044F84" w:rsidRDefault="00044F84" w:rsidP="00044F8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2B区域内合同催款安排等。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6BCEA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2B7039F2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39C89711" w14:textId="6E94EA99" w:rsidR="005F43C8" w:rsidRDefault="00B83F3A" w:rsidP="00B83F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</w:t>
            </w:r>
            <w:r w:rsidR="00044F8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钟楼远程服务合同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26A8B49" w14:textId="42F064FB" w:rsidR="005F43C8" w:rsidRDefault="00044F84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海南风控项目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合同。</w:t>
            </w:r>
          </w:p>
          <w:p w14:paraId="5267C7EA" w14:textId="5F46D3E7" w:rsidR="005F43C8" w:rsidRPr="00E63096" w:rsidRDefault="005F43C8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782AAA26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517B4">
        <w:rPr>
          <w:rFonts w:ascii="仿宋" w:eastAsia="仿宋" w:hAnsi="仿宋" w:hint="eastAsia"/>
          <w:sz w:val="28"/>
          <w:szCs w:val="28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83F3A">
        <w:rPr>
          <w:rFonts w:ascii="仿宋" w:eastAsia="仿宋" w:hAnsi="仿宋" w:hint="eastAsia"/>
          <w:sz w:val="28"/>
          <w:szCs w:val="28"/>
          <w:u w:val="single"/>
        </w:rPr>
        <w:t>2</w:t>
      </w:r>
      <w:r w:rsidR="00044F84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52B4" w14:textId="77777777" w:rsidR="00026B89" w:rsidRDefault="00026B89">
      <w:r>
        <w:separator/>
      </w:r>
    </w:p>
  </w:endnote>
  <w:endnote w:type="continuationSeparator" w:id="0">
    <w:p w14:paraId="525BA18D" w14:textId="77777777" w:rsidR="00026B89" w:rsidRDefault="0002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9C53" w14:textId="77777777" w:rsidR="00026B89" w:rsidRDefault="00026B89">
      <w:r>
        <w:separator/>
      </w:r>
    </w:p>
  </w:footnote>
  <w:footnote w:type="continuationSeparator" w:id="0">
    <w:p w14:paraId="554752E8" w14:textId="77777777" w:rsidR="00026B89" w:rsidRDefault="0002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8497E"/>
    <w:rsid w:val="000901F8"/>
    <w:rsid w:val="00091664"/>
    <w:rsid w:val="00091836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D02D0"/>
    <w:rsid w:val="007D0457"/>
    <w:rsid w:val="007D0FB5"/>
    <w:rsid w:val="007D5255"/>
    <w:rsid w:val="007D719F"/>
    <w:rsid w:val="007D7295"/>
    <w:rsid w:val="007E1550"/>
    <w:rsid w:val="007E1DA5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5618"/>
    <w:rsid w:val="00996F9B"/>
    <w:rsid w:val="009A1D28"/>
    <w:rsid w:val="009A323B"/>
    <w:rsid w:val="009A6B7D"/>
    <w:rsid w:val="009B130A"/>
    <w:rsid w:val="009C03CE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1FDA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E258B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7D49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2347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444</cp:revision>
  <dcterms:created xsi:type="dcterms:W3CDTF">2015-03-30T02:42:00Z</dcterms:created>
  <dcterms:modified xsi:type="dcterms:W3CDTF">2024-06-28T09:34:00Z</dcterms:modified>
</cp:coreProperties>
</file>