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增值服务推广。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易无忧区域部署，销售开展讨论。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南平市培训推广。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运维管理系统卫水实施推进。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105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104。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丰城市智慧园区投标方案准备。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运维管理产品资料起草。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吉安市投标保障工作。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A9F2113"/>
    <w:rsid w:val="0E20001A"/>
    <w:rsid w:val="0F0C791F"/>
    <w:rsid w:val="102F5796"/>
    <w:rsid w:val="16536716"/>
    <w:rsid w:val="1D162127"/>
    <w:rsid w:val="1FCF6C98"/>
    <w:rsid w:val="223C63CB"/>
    <w:rsid w:val="22F64197"/>
    <w:rsid w:val="35004F81"/>
    <w:rsid w:val="36321E5E"/>
    <w:rsid w:val="36B4281F"/>
    <w:rsid w:val="3A0948D8"/>
    <w:rsid w:val="479E0D55"/>
    <w:rsid w:val="47B75973"/>
    <w:rsid w:val="48AC1250"/>
    <w:rsid w:val="57464FB5"/>
    <w:rsid w:val="582E3A30"/>
    <w:rsid w:val="5A642FDE"/>
    <w:rsid w:val="5FC93F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176</Characters>
  <Paragraphs>51</Paragraphs>
  <TotalTime>1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2024-05-25T02:27:03Z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02212E4CAA614D2FBF6774699D008770</vt:lpwstr>
  </property>
</Properties>
</file>