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 运城 三门峡业务推广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山西省厅等地合同催款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代理商企业级服务推荐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62%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</w:p>
          <w:bookmarkEnd w:id="0"/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8C57F0"/>
    <w:rsid w:val="0EA004DC"/>
    <w:rsid w:val="0EB47B4B"/>
    <w:rsid w:val="0EBE4754"/>
    <w:rsid w:val="0EC00B7E"/>
    <w:rsid w:val="0EDC703A"/>
    <w:rsid w:val="0EFE3455"/>
    <w:rsid w:val="0F3E2D5F"/>
    <w:rsid w:val="0F531FEE"/>
    <w:rsid w:val="0F576FF9"/>
    <w:rsid w:val="0FB87565"/>
    <w:rsid w:val="103813E6"/>
    <w:rsid w:val="104355C3"/>
    <w:rsid w:val="10AD0C8E"/>
    <w:rsid w:val="10C83D1A"/>
    <w:rsid w:val="116A1A8B"/>
    <w:rsid w:val="11877731"/>
    <w:rsid w:val="11FD5C45"/>
    <w:rsid w:val="12406CFB"/>
    <w:rsid w:val="12665AE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500282"/>
    <w:rsid w:val="195645B9"/>
    <w:rsid w:val="195E72D0"/>
    <w:rsid w:val="198253AE"/>
    <w:rsid w:val="19832ED4"/>
    <w:rsid w:val="19B30C33"/>
    <w:rsid w:val="19B65058"/>
    <w:rsid w:val="19CF7EC7"/>
    <w:rsid w:val="19FE07AD"/>
    <w:rsid w:val="1A06262D"/>
    <w:rsid w:val="1A122111"/>
    <w:rsid w:val="1A255D8A"/>
    <w:rsid w:val="1A2C51FD"/>
    <w:rsid w:val="1A352420"/>
    <w:rsid w:val="1A5F2FF9"/>
    <w:rsid w:val="1A642D06"/>
    <w:rsid w:val="1A8B2040"/>
    <w:rsid w:val="1B012205"/>
    <w:rsid w:val="1B067919"/>
    <w:rsid w:val="1B300E3A"/>
    <w:rsid w:val="1B441E70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293D92"/>
    <w:rsid w:val="1D525097"/>
    <w:rsid w:val="1D55000A"/>
    <w:rsid w:val="1DA17DCD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BC2B77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6EE5C0C"/>
    <w:rsid w:val="270C275B"/>
    <w:rsid w:val="27162282"/>
    <w:rsid w:val="2742617D"/>
    <w:rsid w:val="27AA5AD0"/>
    <w:rsid w:val="27B54BA0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D2ADA"/>
    <w:rsid w:val="3F1E1C29"/>
    <w:rsid w:val="3F490FC5"/>
    <w:rsid w:val="3F9F3D14"/>
    <w:rsid w:val="3FAB7462"/>
    <w:rsid w:val="3FC00069"/>
    <w:rsid w:val="3FFB2F15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4803DC"/>
    <w:rsid w:val="415D5C35"/>
    <w:rsid w:val="4168282C"/>
    <w:rsid w:val="41EC520B"/>
    <w:rsid w:val="41F83F8B"/>
    <w:rsid w:val="423746D8"/>
    <w:rsid w:val="427C0222"/>
    <w:rsid w:val="427F1BDB"/>
    <w:rsid w:val="429C4247"/>
    <w:rsid w:val="42D068DB"/>
    <w:rsid w:val="42E61C5A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227D33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70A1F63"/>
    <w:rsid w:val="572D7A00"/>
    <w:rsid w:val="57476D14"/>
    <w:rsid w:val="57770C7B"/>
    <w:rsid w:val="57A06424"/>
    <w:rsid w:val="57A25B7B"/>
    <w:rsid w:val="57F16D68"/>
    <w:rsid w:val="588E0A32"/>
    <w:rsid w:val="589757AA"/>
    <w:rsid w:val="58DA5D08"/>
    <w:rsid w:val="58E95BA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BB10BFF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2416E8"/>
    <w:rsid w:val="5F6E340D"/>
    <w:rsid w:val="5FB74D15"/>
    <w:rsid w:val="5FC15189"/>
    <w:rsid w:val="5FC33C2D"/>
    <w:rsid w:val="602776E2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1E4DED"/>
    <w:rsid w:val="622D2688"/>
    <w:rsid w:val="62586279"/>
    <w:rsid w:val="627E0898"/>
    <w:rsid w:val="628125B2"/>
    <w:rsid w:val="629152E7"/>
    <w:rsid w:val="62AF4EEF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340620"/>
    <w:rsid w:val="646C788D"/>
    <w:rsid w:val="64A5337C"/>
    <w:rsid w:val="64DB6CED"/>
    <w:rsid w:val="65270184"/>
    <w:rsid w:val="662B5A52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433E0D"/>
    <w:rsid w:val="6F5C7CE9"/>
    <w:rsid w:val="6F800BBD"/>
    <w:rsid w:val="6FA80114"/>
    <w:rsid w:val="6FBA447D"/>
    <w:rsid w:val="6FCD1928"/>
    <w:rsid w:val="6FE75FC7"/>
    <w:rsid w:val="70904E30"/>
    <w:rsid w:val="70AE3508"/>
    <w:rsid w:val="70C1441A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2F74367"/>
    <w:rsid w:val="733D0B73"/>
    <w:rsid w:val="734D5A8B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A83689"/>
    <w:rsid w:val="78B813C8"/>
    <w:rsid w:val="78D855C6"/>
    <w:rsid w:val="78F817C4"/>
    <w:rsid w:val="793B60A2"/>
    <w:rsid w:val="79605B1E"/>
    <w:rsid w:val="796230E1"/>
    <w:rsid w:val="79BB1359"/>
    <w:rsid w:val="79F44681"/>
    <w:rsid w:val="7A144AAF"/>
    <w:rsid w:val="7A3507F6"/>
    <w:rsid w:val="7A7F1A71"/>
    <w:rsid w:val="7B001914"/>
    <w:rsid w:val="7B2E771F"/>
    <w:rsid w:val="7B44207F"/>
    <w:rsid w:val="7BAB0D70"/>
    <w:rsid w:val="7BBF2A6D"/>
    <w:rsid w:val="7BC10593"/>
    <w:rsid w:val="7C8D4A9C"/>
    <w:rsid w:val="7C9E08D4"/>
    <w:rsid w:val="7CC0084B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832DD4"/>
    <w:rsid w:val="7E85002E"/>
    <w:rsid w:val="7E964676"/>
    <w:rsid w:val="7E9F26E2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197</Words>
  <Characters>224</Characters>
  <Lines>1</Lines>
  <Paragraphs>1</Paragraphs>
  <TotalTime>3</TotalTime>
  <ScaleCrop>false</ScaleCrop>
  <LinksUpToDate>false</LinksUpToDate>
  <CharactersWithSpaces>279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2024-05-11T08:26:31Z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