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厦门监理服务方案修改重做招标参数。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江西动态管控试点方案讨论。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钨业软件试用推广。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厦门环境处罚情况及服务需求跟进。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欣源昌推广沟通。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福州市服务推广。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155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153。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福州市标记督办培训。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三明市标记督办培训。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欣源昌平台服务方案起草。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A9F2113"/>
    <w:rsid w:val="0F0C791F"/>
    <w:rsid w:val="102F5796"/>
    <w:rsid w:val="16536716"/>
    <w:rsid w:val="1D162127"/>
    <w:rsid w:val="1FCF6C98"/>
    <w:rsid w:val="36321E5E"/>
    <w:rsid w:val="36B4281F"/>
    <w:rsid w:val="3A0948D8"/>
    <w:rsid w:val="479E0D55"/>
    <w:rsid w:val="47B75973"/>
    <w:rsid w:val="5A642FDE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15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2024-05-11T08:03:37Z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