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丰城市智慧园区投标方案准备。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运维管理产品资料起草。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吉安市投标保障工作。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101。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吉安市投标。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丰城智慧园区报价测算及方案审核定稿。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宜春市催款。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运维管理产品资料准备。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000000"/>
    <w:rsid w:val="0A9F2113"/>
    <w:rsid w:val="0E20001A"/>
    <w:rsid w:val="0F0C791F"/>
    <w:rsid w:val="102F5796"/>
    <w:rsid w:val="16536716"/>
    <w:rsid w:val="1D162127"/>
    <w:rsid w:val="1FCF6C98"/>
    <w:rsid w:val="223C63CB"/>
    <w:rsid w:val="22F64197"/>
    <w:rsid w:val="2B9E0819"/>
    <w:rsid w:val="35004F81"/>
    <w:rsid w:val="36321E5E"/>
    <w:rsid w:val="36B4281F"/>
    <w:rsid w:val="3A0948D8"/>
    <w:rsid w:val="479E0D55"/>
    <w:rsid w:val="47B75973"/>
    <w:rsid w:val="48AC1250"/>
    <w:rsid w:val="57464FB5"/>
    <w:rsid w:val="582E3A30"/>
    <w:rsid w:val="5A642FDE"/>
    <w:rsid w:val="5CD43973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51</Paragraphs>
  <TotalTime>1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2024-05-31T11:12:07Z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02212E4CAA614D2FBF6774699D008770</vt:lpwstr>
  </property>
</Properties>
</file>